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Spezial2"/>
        <w:tblW w:w="9747" w:type="dxa"/>
        <w:tblLayout w:type="fixed"/>
        <w:tblLook w:val="0620" w:firstRow="1" w:lastRow="0" w:firstColumn="0" w:lastColumn="0" w:noHBand="1" w:noVBand="1"/>
        <w:tblDescription w:val="Die erste Tabelle enthält Rechnungskopfinformationen, Firmenname und Kontaktinformationen, Rechnungstitel, Nummer und Datum sowie Kontaktinformationen zu Abrechnung und Versand des Empfängers. Die zweite Tabelle enthält Kommentare oder besondere Anweisungen, und die dritte Tabelle enthält den Namen des Verkäufers, die Bestellnummer, den Anforderer, den Versandweg, den Frei-an-Bord-Übergabepunkt und die Bedingungen."/>
      </w:tblPr>
      <w:tblGrid>
        <w:gridCol w:w="5032"/>
        <w:gridCol w:w="4715"/>
      </w:tblGrid>
      <w:tr w:rsidR="008049DB" w:rsidRPr="000959CD" w14:paraId="4D283D85" w14:textId="77777777" w:rsidTr="00897AA4">
        <w:trPr>
          <w:cnfStyle w:val="100000000000" w:firstRow="1" w:lastRow="0" w:firstColumn="0" w:lastColumn="0" w:oddVBand="0" w:evenVBand="0" w:oddHBand="0" w:evenHBand="0" w:firstRowFirstColumn="0" w:firstRowLastColumn="0" w:lastRowFirstColumn="0" w:lastRowLastColumn="0"/>
          <w:trHeight w:val="1590"/>
        </w:trPr>
        <w:tc>
          <w:tcPr>
            <w:tcW w:w="5032" w:type="dxa"/>
          </w:tcPr>
          <w:sdt>
            <w:sdtPr>
              <w:alias w:val="Firmennamen eingeben:"/>
              <w:tag w:val="Firmennamen eingeben:"/>
              <w:id w:val="-1907209145"/>
              <w:placeholder>
                <w:docPart w:val="A41B59EDCAF44324A294544565D5272A"/>
              </w:placeholder>
              <w:showingPlcHdr/>
              <w:dataBinding w:prefixMappings="xmlns:ns0='http://schemas.openxmlformats.org/officeDocument/2006/extended-properties' " w:xpath="/ns0:Properties[1]/ns0:Company[1]" w:storeItemID="{6668398D-A668-4E3E-A5EB-62B293D839F1}"/>
              <w15:appearance w15:val="hidden"/>
              <w:text/>
            </w:sdtPr>
            <w:sdtEndPr/>
            <w:sdtContent>
              <w:p w14:paraId="09004D86" w14:textId="77777777" w:rsidR="008049DB" w:rsidRPr="000959CD" w:rsidRDefault="006A3739">
                <w:pPr>
                  <w:pStyle w:val="berschrift1"/>
                  <w:outlineLvl w:val="0"/>
                </w:pPr>
                <w:r w:rsidRPr="000959CD">
                  <w:rPr>
                    <w:lang w:bidi="de-DE"/>
                  </w:rPr>
                  <w:t>Firmenname</w:t>
                </w:r>
              </w:p>
            </w:sdtContent>
          </w:sdt>
          <w:sdt>
            <w:sdtPr>
              <w:alias w:val="Firmenslogan eingeben:"/>
              <w:tag w:val="Firmenslogan eingeben:"/>
              <w:id w:val="95536943"/>
              <w:placeholder>
                <w:docPart w:val="EE5F2D97C5504C5B8C5A5EF235A36999"/>
              </w:placeholder>
              <w:temporary/>
              <w:showingPlcHdr/>
              <w15:appearance w15:val="hidden"/>
            </w:sdtPr>
            <w:sdtEndPr/>
            <w:sdtContent>
              <w:p w14:paraId="6BAACEDD" w14:textId="77777777" w:rsidR="008049DB" w:rsidRPr="000959CD" w:rsidRDefault="006A3739">
                <w:pPr>
                  <w:pStyle w:val="Slogan"/>
                </w:pPr>
                <w:r w:rsidRPr="000959CD">
                  <w:rPr>
                    <w:lang w:bidi="de-DE"/>
                  </w:rPr>
                  <w:t>Ihr Firmenslogan</w:t>
                </w:r>
              </w:p>
            </w:sdtContent>
          </w:sdt>
          <w:sdt>
            <w:sdtPr>
              <w:alias w:val="Firmenanschrift eingeben:"/>
              <w:tag w:val="Firmenanschrift eingeben:"/>
              <w:id w:val="95536970"/>
              <w:placeholder>
                <w:docPart w:val="419EE5BC902F4229ADCC525D88D7FEFB"/>
              </w:placeholder>
              <w:temporary/>
              <w:showingPlcHdr/>
              <w15:appearance w15:val="hidden"/>
            </w:sdtPr>
            <w:sdtEndPr/>
            <w:sdtContent>
              <w:p w14:paraId="12CEF58A" w14:textId="77777777" w:rsidR="008049DB" w:rsidRPr="000959CD" w:rsidRDefault="006A3739">
                <w:r w:rsidRPr="000959CD">
                  <w:rPr>
                    <w:lang w:bidi="de-DE"/>
                  </w:rPr>
                  <w:t>Straße</w:t>
                </w:r>
              </w:p>
            </w:sdtContent>
          </w:sdt>
          <w:sdt>
            <w:sdtPr>
              <w:alias w:val="PLZ Ort der Firma eingeben:"/>
              <w:tag w:val="PLZ Ort der Firma eingeben:"/>
              <w:id w:val="-1737237744"/>
              <w:placeholder>
                <w:docPart w:val="FE8D4B7463E64E318EF0A437E397CDD7"/>
              </w:placeholder>
              <w:temporary/>
              <w:showingPlcHdr/>
              <w15:appearance w15:val="hidden"/>
            </w:sdtPr>
            <w:sdtEndPr/>
            <w:sdtContent>
              <w:p w14:paraId="28AE6F59" w14:textId="77777777" w:rsidR="00616194" w:rsidRPr="000959CD" w:rsidRDefault="00616194">
                <w:r w:rsidRPr="000959CD">
                  <w:rPr>
                    <w:lang w:bidi="de-DE"/>
                  </w:rPr>
                  <w:t>PLZ Ort</w:t>
                </w:r>
              </w:p>
            </w:sdtContent>
          </w:sdt>
          <w:p w14:paraId="46F2765C" w14:textId="77777777" w:rsidR="008049DB" w:rsidRPr="000959CD" w:rsidRDefault="00FF0F08">
            <w:sdt>
              <w:sdtPr>
                <w:alias w:val="Telefon:"/>
                <w:tag w:val="Telefon:"/>
                <w:id w:val="-480227063"/>
                <w:placeholder>
                  <w:docPart w:val="763613751F4346DEA30E0FD2B347006F"/>
                </w:placeholder>
                <w:temporary/>
                <w:showingPlcHdr/>
                <w15:appearance w15:val="hidden"/>
              </w:sdtPr>
              <w:sdtEndPr/>
              <w:sdtContent>
                <w:r w:rsidR="00616194" w:rsidRPr="000959CD">
                  <w:rPr>
                    <w:lang w:bidi="de-DE"/>
                  </w:rPr>
                  <w:t>Telefon:</w:t>
                </w:r>
              </w:sdtContent>
            </w:sdt>
            <w:r w:rsidR="006A3739" w:rsidRPr="000959CD">
              <w:rPr>
                <w:lang w:bidi="de-DE"/>
              </w:rPr>
              <w:t xml:space="preserve"> </w:t>
            </w:r>
            <w:sdt>
              <w:sdtPr>
                <w:alias w:val="Telefon eingeben:"/>
                <w:tag w:val="Telefon eingeben:"/>
                <w:id w:val="95537024"/>
                <w:placeholder>
                  <w:docPart w:val="272C5F6BC5A14FA4BA064FACE1E26E5F"/>
                </w:placeholder>
                <w:temporary/>
                <w:showingPlcHdr/>
                <w15:appearance w15:val="hidden"/>
              </w:sdtPr>
              <w:sdtEndPr/>
              <w:sdtContent>
                <w:r w:rsidR="006A3739" w:rsidRPr="000959CD">
                  <w:rPr>
                    <w:lang w:bidi="de-DE"/>
                  </w:rPr>
                  <w:t>Telefon</w:t>
                </w:r>
              </w:sdtContent>
            </w:sdt>
            <w:r w:rsidR="006A3739" w:rsidRPr="000959CD">
              <w:rPr>
                <w:lang w:bidi="de-DE"/>
              </w:rPr>
              <w:t xml:space="preserve"> </w:t>
            </w:r>
            <w:sdt>
              <w:sdtPr>
                <w:alias w:val="Fax:"/>
                <w:tag w:val="Fax:"/>
                <w:id w:val="-1222436787"/>
                <w:placeholder>
                  <w:docPart w:val="B1A971E79D094F15B12D62EB212EF60D"/>
                </w:placeholder>
                <w:temporary/>
                <w:showingPlcHdr/>
                <w15:appearance w15:val="hidden"/>
              </w:sdtPr>
              <w:sdtEndPr/>
              <w:sdtContent>
                <w:r w:rsidR="00616194" w:rsidRPr="000959CD">
                  <w:rPr>
                    <w:lang w:bidi="de-DE"/>
                  </w:rPr>
                  <w:t>Fax:</w:t>
                </w:r>
              </w:sdtContent>
            </w:sdt>
            <w:r w:rsidR="006A3739" w:rsidRPr="000959CD">
              <w:rPr>
                <w:lang w:bidi="de-DE"/>
              </w:rPr>
              <w:t xml:space="preserve"> </w:t>
            </w:r>
            <w:sdt>
              <w:sdtPr>
                <w:alias w:val="Fax eingeben:"/>
                <w:tag w:val="Fax eingeben:"/>
                <w:id w:val="95537051"/>
                <w:placeholder>
                  <w:docPart w:val="A4889B8D3961456EA91414F38C940930"/>
                </w:placeholder>
                <w:temporary/>
                <w:showingPlcHdr/>
                <w15:appearance w15:val="hidden"/>
              </w:sdtPr>
              <w:sdtEndPr/>
              <w:sdtContent>
                <w:r w:rsidR="006A3739" w:rsidRPr="000959CD">
                  <w:rPr>
                    <w:lang w:bidi="de-DE"/>
                  </w:rPr>
                  <w:t>Fax</w:t>
                </w:r>
              </w:sdtContent>
            </w:sdt>
          </w:p>
        </w:tc>
        <w:tc>
          <w:tcPr>
            <w:tcW w:w="4715" w:type="dxa"/>
          </w:tcPr>
          <w:p w14:paraId="5EB376C5" w14:textId="77777777" w:rsidR="008049DB" w:rsidRPr="000959CD" w:rsidRDefault="00FF0F08">
            <w:pPr>
              <w:pStyle w:val="Titel"/>
            </w:pPr>
            <w:sdt>
              <w:sdtPr>
                <w:alias w:val="Rechnung:"/>
                <w:tag w:val="Rechnung:"/>
                <w:id w:val="205688853"/>
                <w:placeholder>
                  <w:docPart w:val="92084BEFE3A54126B038924265EE041E"/>
                </w:placeholder>
                <w:temporary/>
                <w:showingPlcHdr/>
                <w15:appearance w15:val="hidden"/>
              </w:sdtPr>
              <w:sdtEndPr/>
              <w:sdtContent>
                <w:r w:rsidR="00CE7F7E" w:rsidRPr="000959CD">
                  <w:rPr>
                    <w:lang w:bidi="de-DE"/>
                  </w:rPr>
                  <w:t>RECHNUNG</w:t>
                </w:r>
              </w:sdtContent>
            </w:sdt>
          </w:p>
          <w:p w14:paraId="25E04B1F" w14:textId="47D1F6F7" w:rsidR="008049DB" w:rsidRPr="000959CD" w:rsidRDefault="00DB4E56">
            <w:pPr>
              <w:pStyle w:val="berschrift2"/>
              <w:outlineLvl w:val="1"/>
            </w:pPr>
            <w:r>
              <w:t>Steuernummer oder UStID: DE123456789</w:t>
            </w:r>
            <w:r>
              <w:br/>
            </w:r>
            <w:r w:rsidR="00103EE0">
              <w:t>Rechnungsnummer:</w:t>
            </w:r>
            <w:r w:rsidR="00CE7F7E" w:rsidRPr="000959CD">
              <w:rPr>
                <w:lang w:bidi="de-DE"/>
              </w:rPr>
              <w:t xml:space="preserve"> </w:t>
            </w:r>
            <w:sdt>
              <w:sdtPr>
                <w:alias w:val="Rechnungsnummer eingeben:"/>
                <w:tag w:val="Rechnungsnummer eingeben:"/>
                <w:id w:val="95537078"/>
                <w:placeholder>
                  <w:docPart w:val="A6E913E5CE97452DB846E1C60053EEEE"/>
                </w:placeholder>
                <w:temporary/>
                <w:showingPlcHdr/>
                <w15:appearance w15:val="hidden"/>
              </w:sdtPr>
              <w:sdtEndPr/>
              <w:sdtContent>
                <w:r w:rsidR="006A3739" w:rsidRPr="000959CD">
                  <w:rPr>
                    <w:lang w:bidi="de-DE"/>
                  </w:rPr>
                  <w:t>100</w:t>
                </w:r>
              </w:sdtContent>
            </w:sdt>
          </w:p>
          <w:p w14:paraId="28AE98CA" w14:textId="6AC306ED" w:rsidR="008049DB" w:rsidRPr="000959CD" w:rsidRDefault="00103EE0">
            <w:pPr>
              <w:pStyle w:val="berschrift2"/>
              <w:outlineLvl w:val="1"/>
            </w:pPr>
            <w:r>
              <w:t>Leistungszeitraum:</w:t>
            </w:r>
            <w:r w:rsidR="006A3739" w:rsidRPr="000959CD">
              <w:rPr>
                <w:lang w:bidi="de-DE"/>
              </w:rPr>
              <w:t xml:space="preserve"> </w:t>
            </w:r>
            <w:sdt>
              <w:sdtPr>
                <w:alias w:val="Datum eingeben:"/>
                <w:tag w:val="Datum eingeben:"/>
                <w:id w:val="-86928495"/>
                <w:placeholder>
                  <w:docPart w:val="BEC929197CEB499098B6F6C14431BE33"/>
                </w:placeholder>
                <w:temporary/>
                <w:showingPlcHdr/>
                <w15:appearance w15:val="hidden"/>
              </w:sdtPr>
              <w:sdtEndPr/>
              <w:sdtContent>
                <w:r w:rsidR="006A3739" w:rsidRPr="000959CD">
                  <w:rPr>
                    <w:lang w:bidi="de-DE"/>
                  </w:rPr>
                  <w:t>Datum</w:t>
                </w:r>
              </w:sdtContent>
            </w:sdt>
          </w:p>
        </w:tc>
      </w:tr>
      <w:tr w:rsidR="008049DB" w:rsidRPr="000959CD" w14:paraId="47252E1E" w14:textId="77777777" w:rsidTr="00897AA4">
        <w:trPr>
          <w:trHeight w:val="1440"/>
        </w:trPr>
        <w:tc>
          <w:tcPr>
            <w:tcW w:w="5032" w:type="dxa"/>
          </w:tcPr>
          <w:p w14:paraId="62FF4B12" w14:textId="77777777" w:rsidR="00103EE0" w:rsidRDefault="00103EE0">
            <w:pPr>
              <w:pStyle w:val="berschrift3"/>
              <w:outlineLvl w:val="2"/>
            </w:pPr>
          </w:p>
          <w:p w14:paraId="6A6B021D" w14:textId="77777777" w:rsidR="00103EE0" w:rsidRDefault="00103EE0">
            <w:pPr>
              <w:pStyle w:val="berschrift3"/>
              <w:outlineLvl w:val="2"/>
            </w:pPr>
          </w:p>
          <w:p w14:paraId="1BCD03BD" w14:textId="76EFD929" w:rsidR="008049DB" w:rsidRPr="000959CD" w:rsidRDefault="00FF0F08">
            <w:pPr>
              <w:pStyle w:val="berschrift3"/>
              <w:outlineLvl w:val="2"/>
            </w:pPr>
            <w:sdt>
              <w:sdtPr>
                <w:alias w:val="An:"/>
                <w:tag w:val="An:"/>
                <w:id w:val="1990749598"/>
                <w:placeholder>
                  <w:docPart w:val="674BB0E0003443C0A9EF6A9D76E5B2CF"/>
                </w:placeholder>
                <w:temporary/>
                <w:showingPlcHdr/>
                <w15:appearance w15:val="hidden"/>
              </w:sdtPr>
              <w:sdtEndPr/>
              <w:sdtContent>
                <w:r w:rsidR="00616194" w:rsidRPr="000959CD">
                  <w:rPr>
                    <w:lang w:bidi="de-DE"/>
                  </w:rPr>
                  <w:t>An:</w:t>
                </w:r>
              </w:sdtContent>
            </w:sdt>
          </w:p>
          <w:p w14:paraId="23153D22" w14:textId="2E02C96F" w:rsidR="008049DB" w:rsidRPr="000959CD" w:rsidRDefault="00FF0F08">
            <w:sdt>
              <w:sdtPr>
                <w:alias w:val="Namen eingeben:"/>
                <w:tag w:val="Namen eingeben:"/>
                <w:id w:val="95537134"/>
                <w:placeholder>
                  <w:docPart w:val="260B2B0B8B2E41EC80945A2E8DC31013"/>
                </w:placeholder>
                <w:temporary/>
                <w:showingPlcHdr/>
                <w15:appearance w15:val="hidden"/>
              </w:sdtPr>
              <w:sdtEndPr/>
              <w:sdtContent>
                <w:r w:rsidR="006A3739" w:rsidRPr="000959CD">
                  <w:rPr>
                    <w:lang w:bidi="de-DE"/>
                  </w:rPr>
                  <w:t>Name des Empfängers</w:t>
                </w:r>
              </w:sdtContent>
            </w:sdt>
            <w:r>
              <w:t xml:space="preserve"> </w:t>
            </w:r>
            <w:r>
              <w:br/>
              <w:t>IM DRITTLAND (NICHT: DEUTSCHLAND. NICHT: EU)</w:t>
            </w:r>
          </w:p>
          <w:sdt>
            <w:sdtPr>
              <w:alias w:val="Firmennamen eingeben:"/>
              <w:tag w:val="Firmennamen eingeben:"/>
              <w:id w:val="95537161"/>
              <w:placeholder>
                <w:docPart w:val="FF819152BB2E4A679FF40B4B9AA7B361"/>
              </w:placeholder>
              <w:temporary/>
              <w:showingPlcHdr/>
              <w15:appearance w15:val="hidden"/>
            </w:sdtPr>
            <w:sdtEndPr/>
            <w:sdtContent>
              <w:p w14:paraId="00D7022B" w14:textId="77777777" w:rsidR="008049DB" w:rsidRPr="000959CD" w:rsidRDefault="006A3739">
                <w:r w:rsidRPr="000959CD">
                  <w:rPr>
                    <w:lang w:bidi="de-DE"/>
                  </w:rPr>
                  <w:t>Firmenname</w:t>
                </w:r>
              </w:p>
            </w:sdtContent>
          </w:sdt>
          <w:sdt>
            <w:sdtPr>
              <w:alias w:val="Straße eingeben:"/>
              <w:tag w:val="Straße eingeben:"/>
              <w:id w:val="95537188"/>
              <w:placeholder>
                <w:docPart w:val="4C8A44EEDF264C368184DE69784B9023"/>
              </w:placeholder>
              <w:temporary/>
              <w:showingPlcHdr/>
              <w15:appearance w15:val="hidden"/>
            </w:sdtPr>
            <w:sdtEndPr/>
            <w:sdtContent>
              <w:p w14:paraId="537AE3AB" w14:textId="77777777" w:rsidR="008049DB" w:rsidRPr="000959CD" w:rsidRDefault="006A3739">
                <w:r w:rsidRPr="000959CD">
                  <w:rPr>
                    <w:lang w:bidi="de-DE"/>
                  </w:rPr>
                  <w:t>Straße</w:t>
                </w:r>
              </w:p>
            </w:sdtContent>
          </w:sdt>
          <w:sdt>
            <w:sdtPr>
              <w:alias w:val="PLZ Ort eingeben:"/>
              <w:tag w:val="PLZ Ort eingeben:"/>
              <w:id w:val="-563794007"/>
              <w:placeholder>
                <w:docPart w:val="0E45CF1AD92D49E188A5991B19D6E567"/>
              </w:placeholder>
              <w:temporary/>
              <w:showingPlcHdr/>
              <w15:appearance w15:val="hidden"/>
            </w:sdtPr>
            <w:sdtEndPr/>
            <w:sdtContent>
              <w:p w14:paraId="2C7CEBDE" w14:textId="77777777" w:rsidR="00616194" w:rsidRPr="000959CD" w:rsidRDefault="00616194">
                <w:r w:rsidRPr="000959CD">
                  <w:rPr>
                    <w:lang w:bidi="de-DE"/>
                  </w:rPr>
                  <w:t>PLZ Ort</w:t>
                </w:r>
              </w:p>
            </w:sdtContent>
          </w:sdt>
          <w:p w14:paraId="0B92618C" w14:textId="77777777" w:rsidR="008049DB" w:rsidRDefault="00FF0F08">
            <w:sdt>
              <w:sdtPr>
                <w:alias w:val="Telefon:"/>
                <w:tag w:val="Telefon:"/>
                <w:id w:val="1061450442"/>
                <w:placeholder>
                  <w:docPart w:val="ECB89EA4729849EBA49C1F0161FD3D8F"/>
                </w:placeholder>
                <w:temporary/>
                <w:showingPlcHdr/>
                <w15:appearance w15:val="hidden"/>
              </w:sdtPr>
              <w:sdtEndPr/>
              <w:sdtContent>
                <w:r w:rsidR="00616194" w:rsidRPr="000959CD">
                  <w:rPr>
                    <w:lang w:bidi="de-DE"/>
                  </w:rPr>
                  <w:t>Telefon:</w:t>
                </w:r>
              </w:sdtContent>
            </w:sdt>
            <w:r w:rsidR="006A3739" w:rsidRPr="000959CD">
              <w:rPr>
                <w:lang w:bidi="de-DE"/>
              </w:rPr>
              <w:t xml:space="preserve"> </w:t>
            </w:r>
            <w:sdt>
              <w:sdtPr>
                <w:alias w:val="Telefon eingeben:"/>
                <w:tag w:val="Telefon eingeben:"/>
                <w:id w:val="95537216"/>
                <w:placeholder>
                  <w:docPart w:val="A6135AE817224CB2910066BEC3F8596F"/>
                </w:placeholder>
                <w:temporary/>
                <w:showingPlcHdr/>
                <w15:appearance w15:val="hidden"/>
              </w:sdtPr>
              <w:sdtEndPr/>
              <w:sdtContent>
                <w:r w:rsidR="006A3739" w:rsidRPr="000959CD">
                  <w:rPr>
                    <w:lang w:bidi="de-DE"/>
                  </w:rPr>
                  <w:t>Telefon</w:t>
                </w:r>
              </w:sdtContent>
            </w:sdt>
          </w:p>
          <w:p w14:paraId="58EF9B1A" w14:textId="77777777" w:rsidR="00103EE0" w:rsidRDefault="00103EE0"/>
          <w:p w14:paraId="4B41F640" w14:textId="77777777" w:rsidR="00103EE0" w:rsidRDefault="00103EE0"/>
          <w:p w14:paraId="1C931DF1" w14:textId="77777777" w:rsidR="00103EE0" w:rsidRDefault="00103EE0"/>
          <w:p w14:paraId="4F71734C" w14:textId="3C90DDA0" w:rsidR="00103EE0" w:rsidRPr="000959CD" w:rsidRDefault="00103EE0"/>
        </w:tc>
        <w:tc>
          <w:tcPr>
            <w:tcW w:w="4715" w:type="dxa"/>
          </w:tcPr>
          <w:p w14:paraId="0EC8C473" w14:textId="1B725135" w:rsidR="008049DB" w:rsidRPr="000959CD" w:rsidRDefault="008049DB"/>
        </w:tc>
      </w:tr>
    </w:tbl>
    <w:p w14:paraId="15F170B5" w14:textId="77777777" w:rsidR="00966901" w:rsidRPr="000959CD" w:rsidRDefault="00966901"/>
    <w:tbl>
      <w:tblPr>
        <w:tblStyle w:val="Gitternetztabelle1hell"/>
        <w:tblW w:w="9742" w:type="dxa"/>
        <w:tblLayout w:type="fixed"/>
        <w:tblLook w:val="0620" w:firstRow="1" w:lastRow="0" w:firstColumn="0" w:lastColumn="0" w:noHBand="1" w:noVBand="1"/>
        <w:tblDescription w:val="Die erste Tabelle ist die Tabelle der Hauptrechnung, in der Menge, Beschreibung, Einzelpreis und Summe eingegeben werden. Die zweite Tabelle enthält die Zwischensumme, die Mehrwertsteuer, die Kosten für Verpackung und Versand und den fälligen Gesamtbetrag."/>
      </w:tblPr>
      <w:tblGrid>
        <w:gridCol w:w="1817"/>
        <w:gridCol w:w="5124"/>
        <w:gridCol w:w="1781"/>
        <w:gridCol w:w="1020"/>
      </w:tblGrid>
      <w:tr w:rsidR="008049DB" w:rsidRPr="000959CD" w14:paraId="27CF028E" w14:textId="77777777" w:rsidTr="000959CD">
        <w:trPr>
          <w:cnfStyle w:val="100000000000" w:firstRow="1" w:lastRow="0" w:firstColumn="0" w:lastColumn="0" w:oddVBand="0" w:evenVBand="0" w:oddHBand="0" w:evenHBand="0" w:firstRowFirstColumn="0" w:firstRowLastColumn="0" w:lastRowFirstColumn="0" w:lastRowLastColumn="0"/>
          <w:trHeight w:val="230"/>
        </w:trPr>
        <w:tc>
          <w:tcPr>
            <w:tcW w:w="1817" w:type="dxa"/>
          </w:tcPr>
          <w:p w14:paraId="6A7D7C1C" w14:textId="77777777" w:rsidR="008049DB" w:rsidRPr="000959CD" w:rsidRDefault="00FF0F08">
            <w:pPr>
              <w:pStyle w:val="berschrift4"/>
              <w:outlineLvl w:val="3"/>
            </w:pPr>
            <w:sdt>
              <w:sdtPr>
                <w:alias w:val="Menge:"/>
                <w:tag w:val="Menge:"/>
                <w:id w:val="-1738312568"/>
                <w:placeholder>
                  <w:docPart w:val="5E95D3BDE0244CD89F16B2DDA967CFDE"/>
                </w:placeholder>
                <w:temporary/>
                <w:showingPlcHdr/>
                <w15:appearance w15:val="hidden"/>
              </w:sdtPr>
              <w:sdtEndPr/>
              <w:sdtContent>
                <w:r w:rsidR="00934F6F" w:rsidRPr="000959CD">
                  <w:rPr>
                    <w:lang w:bidi="de-DE"/>
                  </w:rPr>
                  <w:t>MENGE</w:t>
                </w:r>
              </w:sdtContent>
            </w:sdt>
          </w:p>
        </w:tc>
        <w:tc>
          <w:tcPr>
            <w:tcW w:w="5124" w:type="dxa"/>
          </w:tcPr>
          <w:p w14:paraId="6B0F2C64" w14:textId="77777777" w:rsidR="008049DB" w:rsidRPr="000959CD" w:rsidRDefault="00FF0F08">
            <w:pPr>
              <w:pStyle w:val="berschrift4"/>
              <w:outlineLvl w:val="3"/>
            </w:pPr>
            <w:sdt>
              <w:sdtPr>
                <w:alias w:val="Beschreibung:"/>
                <w:tag w:val="Beschreibung:"/>
                <w:id w:val="1198742974"/>
                <w:placeholder>
                  <w:docPart w:val="3DC2B0E67E7C4D3394508A47C47610D7"/>
                </w:placeholder>
                <w:temporary/>
                <w:showingPlcHdr/>
                <w15:appearance w15:val="hidden"/>
              </w:sdtPr>
              <w:sdtEndPr/>
              <w:sdtContent>
                <w:r w:rsidR="00934F6F" w:rsidRPr="000959CD">
                  <w:rPr>
                    <w:lang w:bidi="de-DE"/>
                  </w:rPr>
                  <w:t>BESCHREIBUNG</w:t>
                </w:r>
              </w:sdtContent>
            </w:sdt>
          </w:p>
        </w:tc>
        <w:tc>
          <w:tcPr>
            <w:tcW w:w="1781" w:type="dxa"/>
          </w:tcPr>
          <w:p w14:paraId="4026D996" w14:textId="77777777" w:rsidR="008049DB" w:rsidRPr="000959CD" w:rsidRDefault="00FF0F08">
            <w:pPr>
              <w:pStyle w:val="berschrift4"/>
              <w:outlineLvl w:val="3"/>
            </w:pPr>
            <w:sdt>
              <w:sdtPr>
                <w:alias w:val="Einzelpreis:"/>
                <w:tag w:val="Einzelpreis:"/>
                <w:id w:val="1604447165"/>
                <w:placeholder>
                  <w:docPart w:val="562880BCA39D42F791CAC59156FA9CC9"/>
                </w:placeholder>
                <w:temporary/>
                <w:showingPlcHdr/>
                <w15:appearance w15:val="hidden"/>
              </w:sdtPr>
              <w:sdtEndPr/>
              <w:sdtContent>
                <w:r w:rsidR="00934F6F" w:rsidRPr="000959CD">
                  <w:rPr>
                    <w:lang w:bidi="de-DE"/>
                  </w:rPr>
                  <w:t>EINZELPREIS</w:t>
                </w:r>
              </w:sdtContent>
            </w:sdt>
          </w:p>
        </w:tc>
        <w:tc>
          <w:tcPr>
            <w:tcW w:w="1020" w:type="dxa"/>
          </w:tcPr>
          <w:p w14:paraId="2D7620A4" w14:textId="77777777" w:rsidR="008049DB" w:rsidRPr="000959CD" w:rsidRDefault="00FF0F08">
            <w:pPr>
              <w:pStyle w:val="berschrift4"/>
              <w:outlineLvl w:val="3"/>
            </w:pPr>
            <w:sdt>
              <w:sdtPr>
                <w:alias w:val="Summe:"/>
                <w:tag w:val="Summe:"/>
                <w:id w:val="-150831350"/>
                <w:placeholder>
                  <w:docPart w:val="562B026493A04FC6818C478812847B73"/>
                </w:placeholder>
                <w:temporary/>
                <w:showingPlcHdr/>
                <w15:appearance w15:val="hidden"/>
              </w:sdtPr>
              <w:sdtEndPr/>
              <w:sdtContent>
                <w:r w:rsidR="00934F6F" w:rsidRPr="000959CD">
                  <w:rPr>
                    <w:lang w:bidi="de-DE"/>
                  </w:rPr>
                  <w:t>SUMME</w:t>
                </w:r>
              </w:sdtContent>
            </w:sdt>
          </w:p>
        </w:tc>
      </w:tr>
      <w:tr w:rsidR="008049DB" w:rsidRPr="000959CD" w14:paraId="0DB40FA2" w14:textId="77777777" w:rsidTr="000959CD">
        <w:tc>
          <w:tcPr>
            <w:tcW w:w="1817" w:type="dxa"/>
          </w:tcPr>
          <w:p w14:paraId="4BA1C64B" w14:textId="52F05FB8" w:rsidR="008049DB" w:rsidRPr="000959CD" w:rsidRDefault="00103EE0">
            <w:pPr>
              <w:pStyle w:val="Menge"/>
            </w:pPr>
            <w:r>
              <w:t>1</w:t>
            </w:r>
          </w:p>
        </w:tc>
        <w:tc>
          <w:tcPr>
            <w:tcW w:w="5124" w:type="dxa"/>
          </w:tcPr>
          <w:p w14:paraId="18411ABE" w14:textId="04220B35" w:rsidR="008049DB" w:rsidRPr="000959CD" w:rsidRDefault="00103EE0">
            <w:r>
              <w:t>Beschreibung</w:t>
            </w:r>
          </w:p>
        </w:tc>
        <w:tc>
          <w:tcPr>
            <w:tcW w:w="1781" w:type="dxa"/>
          </w:tcPr>
          <w:p w14:paraId="14ABA94B" w14:textId="6D8F7E11" w:rsidR="008049DB" w:rsidRPr="000959CD" w:rsidRDefault="00103EE0">
            <w:pPr>
              <w:pStyle w:val="Betrag"/>
            </w:pPr>
            <w:r>
              <w:t>100</w:t>
            </w:r>
            <w:r w:rsidR="00E20277">
              <w:t xml:space="preserve"> €</w:t>
            </w:r>
          </w:p>
        </w:tc>
        <w:tc>
          <w:tcPr>
            <w:tcW w:w="1020" w:type="dxa"/>
          </w:tcPr>
          <w:p w14:paraId="188A538D" w14:textId="34E03481" w:rsidR="008049DB" w:rsidRPr="000959CD" w:rsidRDefault="00103EE0">
            <w:pPr>
              <w:pStyle w:val="Betrag"/>
            </w:pPr>
            <w:r>
              <w:t>100</w:t>
            </w:r>
            <w:r w:rsidR="00E20277">
              <w:t xml:space="preserve"> €</w:t>
            </w:r>
          </w:p>
        </w:tc>
      </w:tr>
      <w:tr w:rsidR="008049DB" w:rsidRPr="000959CD" w14:paraId="7ABEF2E8" w14:textId="77777777" w:rsidTr="000959CD">
        <w:tc>
          <w:tcPr>
            <w:tcW w:w="1817" w:type="dxa"/>
          </w:tcPr>
          <w:p w14:paraId="4FC8714C" w14:textId="77777777" w:rsidR="008049DB" w:rsidRPr="000959CD" w:rsidRDefault="008049DB">
            <w:pPr>
              <w:pStyle w:val="Menge"/>
            </w:pPr>
          </w:p>
        </w:tc>
        <w:tc>
          <w:tcPr>
            <w:tcW w:w="5124" w:type="dxa"/>
          </w:tcPr>
          <w:p w14:paraId="57AF5A55" w14:textId="77777777" w:rsidR="008049DB" w:rsidRPr="000959CD" w:rsidRDefault="008049DB"/>
        </w:tc>
        <w:tc>
          <w:tcPr>
            <w:tcW w:w="1781" w:type="dxa"/>
          </w:tcPr>
          <w:p w14:paraId="7D295407" w14:textId="77777777" w:rsidR="008049DB" w:rsidRPr="000959CD" w:rsidRDefault="008049DB">
            <w:pPr>
              <w:pStyle w:val="Betrag"/>
            </w:pPr>
          </w:p>
        </w:tc>
        <w:tc>
          <w:tcPr>
            <w:tcW w:w="1020" w:type="dxa"/>
          </w:tcPr>
          <w:p w14:paraId="358998FD" w14:textId="77777777" w:rsidR="008049DB" w:rsidRPr="000959CD" w:rsidRDefault="008049DB">
            <w:pPr>
              <w:pStyle w:val="Betrag"/>
            </w:pPr>
          </w:p>
        </w:tc>
      </w:tr>
      <w:tr w:rsidR="008049DB" w:rsidRPr="000959CD" w14:paraId="3F96C48C" w14:textId="77777777" w:rsidTr="000959CD">
        <w:tc>
          <w:tcPr>
            <w:tcW w:w="1817" w:type="dxa"/>
          </w:tcPr>
          <w:p w14:paraId="6C85B762" w14:textId="77777777" w:rsidR="008049DB" w:rsidRPr="000959CD" w:rsidRDefault="008049DB">
            <w:pPr>
              <w:pStyle w:val="Menge"/>
            </w:pPr>
          </w:p>
        </w:tc>
        <w:tc>
          <w:tcPr>
            <w:tcW w:w="5124" w:type="dxa"/>
          </w:tcPr>
          <w:p w14:paraId="60D91094" w14:textId="77777777" w:rsidR="008049DB" w:rsidRPr="000959CD" w:rsidRDefault="008049DB"/>
        </w:tc>
        <w:tc>
          <w:tcPr>
            <w:tcW w:w="1781" w:type="dxa"/>
          </w:tcPr>
          <w:p w14:paraId="025DDFDA" w14:textId="77777777" w:rsidR="008049DB" w:rsidRPr="000959CD" w:rsidRDefault="008049DB">
            <w:pPr>
              <w:pStyle w:val="Betrag"/>
            </w:pPr>
          </w:p>
        </w:tc>
        <w:tc>
          <w:tcPr>
            <w:tcW w:w="1020" w:type="dxa"/>
          </w:tcPr>
          <w:p w14:paraId="666158C1" w14:textId="77777777" w:rsidR="008049DB" w:rsidRPr="000959CD" w:rsidRDefault="008049DB">
            <w:pPr>
              <w:pStyle w:val="Betrag"/>
            </w:pPr>
          </w:p>
        </w:tc>
      </w:tr>
    </w:tbl>
    <w:tbl>
      <w:tblPr>
        <w:tblStyle w:val="EinfacheTabelle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620" w:firstRow="1" w:lastRow="0" w:firstColumn="0" w:lastColumn="0" w:noHBand="1" w:noVBand="1"/>
        <w:tblDescription w:val="Die erste Tabelle ist die Tabelle der Hauptrechnung, in der Menge, Beschreibung, Einzelpreis und Summe eingegeben werden. Die zweite Tabelle enthält die Zwischensumme, die Mehrwertsteuer, die Kosten für Verpackung und Versand und den fälligen Gesamtbetrag."/>
      </w:tblPr>
      <w:tblGrid>
        <w:gridCol w:w="1817"/>
        <w:gridCol w:w="6909"/>
        <w:gridCol w:w="1021"/>
      </w:tblGrid>
      <w:tr w:rsidR="008049DB" w:rsidRPr="000959CD" w14:paraId="0520C5B3" w14:textId="77777777" w:rsidTr="00897AA4">
        <w:trPr>
          <w:cnfStyle w:val="100000000000" w:firstRow="1" w:lastRow="0" w:firstColumn="0" w:lastColumn="0" w:oddVBand="0" w:evenVBand="0" w:oddHBand="0" w:evenHBand="0" w:firstRowFirstColumn="0" w:firstRowLastColumn="0" w:lastRowFirstColumn="0" w:lastRowLastColumn="0"/>
        </w:trPr>
        <w:tc>
          <w:tcPr>
            <w:tcW w:w="1817" w:type="dxa"/>
          </w:tcPr>
          <w:p w14:paraId="15FF16F0" w14:textId="77777777" w:rsidR="008049DB" w:rsidRPr="000959CD" w:rsidRDefault="008049DB">
            <w:pPr>
              <w:spacing w:line="264" w:lineRule="auto"/>
            </w:pPr>
          </w:p>
        </w:tc>
        <w:tc>
          <w:tcPr>
            <w:tcW w:w="6909" w:type="dxa"/>
            <w:tcBorders>
              <w:right w:val="single" w:sz="4" w:space="0" w:color="A6A6A6" w:themeColor="background1" w:themeShade="A6"/>
            </w:tcBorders>
          </w:tcPr>
          <w:p w14:paraId="761FB420" w14:textId="7C3681F4" w:rsidR="008049DB" w:rsidRPr="00103EE0" w:rsidRDefault="00103EE0">
            <w:pPr>
              <w:pStyle w:val="berschrift2"/>
              <w:spacing w:line="264" w:lineRule="auto"/>
              <w:outlineLvl w:val="1"/>
              <w:rPr>
                <w:b w:val="0"/>
                <w:bCs w:val="0"/>
              </w:rPr>
            </w:pPr>
            <w:r w:rsidRPr="00103EE0">
              <w:rPr>
                <w:b w:val="0"/>
                <w:bCs w:val="0"/>
              </w:rPr>
              <w:t>betrag</w:t>
            </w:r>
          </w:p>
        </w:tc>
        <w:tc>
          <w:tcPr>
            <w:tcW w:w="1021" w:type="dxa"/>
            <w:tcBorders>
              <w:left w:val="single" w:sz="4" w:space="0" w:color="A6A6A6" w:themeColor="background1" w:themeShade="A6"/>
              <w:bottom w:val="single" w:sz="4" w:space="0" w:color="A6A6A6" w:themeColor="background1" w:themeShade="A6"/>
              <w:right w:val="single" w:sz="4" w:space="0" w:color="A6A6A6" w:themeColor="background1" w:themeShade="A6"/>
            </w:tcBorders>
            <w:tcMar>
              <w:left w:w="216" w:type="dxa"/>
              <w:right w:w="216" w:type="dxa"/>
            </w:tcMar>
          </w:tcPr>
          <w:p w14:paraId="394E1FA5" w14:textId="1372710E" w:rsidR="008049DB" w:rsidRPr="00103EE0" w:rsidRDefault="00103EE0">
            <w:pPr>
              <w:pStyle w:val="Betrag"/>
              <w:spacing w:line="264" w:lineRule="auto"/>
              <w:rPr>
                <w:b w:val="0"/>
                <w:bCs w:val="0"/>
              </w:rPr>
            </w:pPr>
            <w:r w:rsidRPr="00103EE0">
              <w:rPr>
                <w:b w:val="0"/>
                <w:bCs w:val="0"/>
              </w:rPr>
              <w:t>100</w:t>
            </w:r>
            <w:r w:rsidR="00E20277">
              <w:rPr>
                <w:b w:val="0"/>
                <w:bCs w:val="0"/>
              </w:rPr>
              <w:t xml:space="preserve"> €</w:t>
            </w:r>
          </w:p>
        </w:tc>
      </w:tr>
    </w:tbl>
    <w:p w14:paraId="3D9F4EAF" w14:textId="77777777" w:rsidR="00103EE0" w:rsidRDefault="00103EE0">
      <w:pPr>
        <w:pStyle w:val="Anweisungen"/>
      </w:pPr>
    </w:p>
    <w:p w14:paraId="72837EF1" w14:textId="77777777" w:rsidR="00103EE0" w:rsidRDefault="00103EE0">
      <w:pPr>
        <w:pStyle w:val="Anweisungen"/>
      </w:pPr>
    </w:p>
    <w:p w14:paraId="082B14D1" w14:textId="5CFC4E00" w:rsidR="008049DB" w:rsidRDefault="00FF0F08">
      <w:pPr>
        <w:pStyle w:val="Anweisungen"/>
      </w:pPr>
      <w:sdt>
        <w:sdtPr>
          <w:alias w:val="Wenden Sie sich mit Fragen zu dieser Rechnung an:"/>
          <w:tag w:val="Wenden Sie sich mit Fragen zu dieser Rechnung an:"/>
          <w:id w:val="1546801935"/>
          <w:placeholder>
            <w:docPart w:val="E622E663B9F64EB5A44587A6C704DA7C"/>
          </w:placeholder>
          <w:temporary/>
          <w:showingPlcHdr/>
          <w15:appearance w15:val="hidden"/>
        </w:sdtPr>
        <w:sdtEndPr/>
        <w:sdtContent>
          <w:r w:rsidR="00616194" w:rsidRPr="000959CD">
            <w:rPr>
              <w:lang w:bidi="de-DE"/>
            </w:rPr>
            <w:t>Wenden Sie sich mit Fragen zu dieser Rechnung</w:t>
          </w:r>
        </w:sdtContent>
      </w:sdt>
      <w:r w:rsidR="00616194" w:rsidRPr="000959CD">
        <w:rPr>
          <w:lang w:bidi="de-DE"/>
        </w:rPr>
        <w:t xml:space="preserve"> </w:t>
      </w:r>
      <w:sdt>
        <w:sdtPr>
          <w:alias w:val="Kontakt:"/>
          <w:tag w:val="Kontakt:"/>
          <w:id w:val="594608141"/>
          <w:placeholder>
            <w:docPart w:val="D30D3248EF024813ABC6A89642906D42"/>
          </w:placeholder>
          <w:temporary/>
          <w:showingPlcHdr/>
          <w15:appearance w15:val="hidden"/>
        </w:sdtPr>
        <w:sdtEndPr/>
        <w:sdtContent>
          <w:r w:rsidR="00616194" w:rsidRPr="000959CD">
            <w:rPr>
              <w:lang w:bidi="de-DE"/>
            </w:rPr>
            <w:t>an</w:t>
          </w:r>
        </w:sdtContent>
      </w:sdt>
      <w:r w:rsidR="00616194" w:rsidRPr="000959CD">
        <w:rPr>
          <w:lang w:bidi="de-DE"/>
        </w:rPr>
        <w:t xml:space="preserve"> </w:t>
      </w:r>
      <w:sdt>
        <w:sdtPr>
          <w:alias w:val="Name des Ansprechpartners:"/>
          <w:tag w:val="Name des Ansprechpartners:"/>
          <w:id w:val="95537271"/>
          <w:placeholder>
            <w:docPart w:val="BAF6294BCEAB48D08203E343C04FB9A9"/>
          </w:placeholder>
          <w:temporary/>
          <w:showingPlcHdr/>
          <w15:appearance w15:val="hidden"/>
        </w:sdtPr>
        <w:sdtEndPr/>
        <w:sdtContent>
          <w:r w:rsidR="006A3739" w:rsidRPr="000959CD">
            <w:rPr>
              <w:lang w:bidi="de-DE"/>
            </w:rPr>
            <w:t>Name</w:t>
          </w:r>
        </w:sdtContent>
      </w:sdt>
      <w:r w:rsidR="00616194" w:rsidRPr="000959CD">
        <w:rPr>
          <w:lang w:bidi="de-DE"/>
        </w:rPr>
        <w:t xml:space="preserve">, </w:t>
      </w:r>
      <w:sdt>
        <w:sdtPr>
          <w:alias w:val="Telefon eingeben:"/>
          <w:tag w:val="Telefon eingeben:"/>
          <w:id w:val="217333968"/>
          <w:placeholder>
            <w:docPart w:val="F076C717558744D5BA33D0C1BA427282"/>
          </w:placeholder>
          <w:temporary/>
          <w:showingPlcHdr/>
          <w15:appearance w15:val="hidden"/>
        </w:sdtPr>
        <w:sdtEndPr/>
        <w:sdtContent>
          <w:r w:rsidR="00616194" w:rsidRPr="000959CD">
            <w:rPr>
              <w:lang w:bidi="de-DE"/>
            </w:rPr>
            <w:t>Telefonnummer</w:t>
          </w:r>
        </w:sdtContent>
      </w:sdt>
      <w:r w:rsidR="00616194" w:rsidRPr="000959CD">
        <w:rPr>
          <w:lang w:bidi="de-DE"/>
        </w:rPr>
        <w:t xml:space="preserve">, </w:t>
      </w:r>
      <w:sdt>
        <w:sdtPr>
          <w:alias w:val="E-Mail-Adresse eingeben:"/>
          <w:tag w:val="E-Mail-Adresse eingeben:"/>
          <w:id w:val="-1022242413"/>
          <w:placeholder>
            <w:docPart w:val="F511DB197A024B9B80B1193577A82A06"/>
          </w:placeholder>
          <w:temporary/>
          <w:showingPlcHdr/>
          <w15:appearance w15:val="hidden"/>
        </w:sdtPr>
        <w:sdtEndPr/>
        <w:sdtContent>
          <w:r w:rsidR="00616194" w:rsidRPr="000959CD">
            <w:rPr>
              <w:lang w:bidi="de-DE"/>
            </w:rPr>
            <w:t>E-Mail-Adresse</w:t>
          </w:r>
        </w:sdtContent>
      </w:sdt>
    </w:p>
    <w:p w14:paraId="564941E5" w14:textId="5371DD9C" w:rsidR="00DB4E56" w:rsidRDefault="00DB4E56">
      <w:pPr>
        <w:pStyle w:val="Anweisungen"/>
      </w:pPr>
    </w:p>
    <w:p w14:paraId="524F8755" w14:textId="71CBCE6B" w:rsidR="00DB4E56" w:rsidRDefault="00DB4E56">
      <w:pPr>
        <w:pStyle w:val="Anweisungen"/>
      </w:pPr>
      <w:r>
        <w:t>Zahlbar bis:</w:t>
      </w:r>
    </w:p>
    <w:p w14:paraId="32BAD51C" w14:textId="12B76417" w:rsidR="00DB4E56" w:rsidRPr="000959CD" w:rsidRDefault="00DB4E56">
      <w:pPr>
        <w:pStyle w:val="Anweisungen"/>
      </w:pPr>
      <w:r>
        <w:t>Bankverbindung:</w:t>
      </w:r>
    </w:p>
    <w:p w14:paraId="77CA49D9" w14:textId="77777777" w:rsidR="00837ECD" w:rsidRPr="000959CD" w:rsidRDefault="00FF0F08" w:rsidP="00837ECD">
      <w:pPr>
        <w:pStyle w:val="VielenDank"/>
      </w:pPr>
      <w:sdt>
        <w:sdtPr>
          <w:alias w:val="Vielen Dank für Ihre Bestellung:"/>
          <w:tag w:val="Vielen Dank für Ihre Bestellung:"/>
          <w:id w:val="1216170115"/>
          <w:placeholder>
            <w:docPart w:val="1D606B94FC4E47E194B2FB83679C3668"/>
          </w:placeholder>
          <w:temporary/>
          <w:showingPlcHdr/>
          <w15:appearance w15:val="hidden"/>
        </w:sdtPr>
        <w:sdtEndPr/>
        <w:sdtContent>
          <w:r w:rsidR="00616194" w:rsidRPr="000959CD">
            <w:rPr>
              <w:lang w:bidi="de-DE"/>
            </w:rPr>
            <w:t>Vielen Dank für Ihre Bestellung!</w:t>
          </w:r>
        </w:sdtContent>
      </w:sdt>
    </w:p>
    <w:sectPr w:rsidR="00837ECD" w:rsidRPr="000959CD" w:rsidSect="00897AA4">
      <w:footerReference w:type="default" r:id="rId7"/>
      <w:headerReference w:type="first" r:id="rId8"/>
      <w:pgSz w:w="11906" w:h="16838" w:code="9"/>
      <w:pgMar w:top="1080" w:right="1080" w:bottom="1008"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7643B" w14:textId="77777777" w:rsidR="00103EE0" w:rsidRDefault="00103EE0">
      <w:pPr>
        <w:spacing w:line="240" w:lineRule="auto"/>
      </w:pPr>
      <w:r>
        <w:separator/>
      </w:r>
    </w:p>
  </w:endnote>
  <w:endnote w:type="continuationSeparator" w:id="0">
    <w:p w14:paraId="04556837" w14:textId="77777777" w:rsidR="00103EE0" w:rsidRDefault="00103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40834"/>
      <w:docPartObj>
        <w:docPartGallery w:val="Page Numbers (Bottom of Page)"/>
        <w:docPartUnique/>
      </w:docPartObj>
    </w:sdtPr>
    <w:sdtEndPr>
      <w:rPr>
        <w:noProof/>
      </w:rPr>
    </w:sdtEndPr>
    <w:sdtContent>
      <w:p w14:paraId="00C27FEA" w14:textId="77777777" w:rsidR="008049DB" w:rsidRDefault="006A3739">
        <w:pPr>
          <w:pStyle w:val="Fuzeile"/>
        </w:pPr>
        <w:r>
          <w:rPr>
            <w:lang w:bidi="de-DE"/>
          </w:rPr>
          <w:fldChar w:fldCharType="begin"/>
        </w:r>
        <w:r>
          <w:rPr>
            <w:lang w:bidi="de-DE"/>
          </w:rPr>
          <w:instrText xml:space="preserve"> PAGE   \* MERGEFORMAT </w:instrText>
        </w:r>
        <w:r>
          <w:rPr>
            <w:lang w:bidi="de-DE"/>
          </w:rPr>
          <w:fldChar w:fldCharType="separate"/>
        </w:r>
        <w:r w:rsidR="00793AFB">
          <w:rPr>
            <w:noProof/>
            <w:lang w:bidi="de-DE"/>
          </w:rPr>
          <w:t>2</w:t>
        </w:r>
        <w:r>
          <w:rPr>
            <w:noProof/>
            <w:lang w:bidi="de-D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8B517" w14:textId="77777777" w:rsidR="00103EE0" w:rsidRDefault="00103EE0">
      <w:pPr>
        <w:spacing w:line="240" w:lineRule="auto"/>
      </w:pPr>
      <w:r>
        <w:separator/>
      </w:r>
    </w:p>
  </w:footnote>
  <w:footnote w:type="continuationSeparator" w:id="0">
    <w:p w14:paraId="0027B901" w14:textId="77777777" w:rsidR="00103EE0" w:rsidRDefault="00103E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3E03" w14:textId="7D00CEE4" w:rsidR="00BB4862" w:rsidRDefault="00E20277" w:rsidP="00E20277">
    <w:pPr>
      <w:pStyle w:val="Kopfzeile"/>
      <w:jc w:val="right"/>
    </w:pPr>
    <w:r>
      <w:t>Ein Rechnungstemplate Ihrer</w:t>
    </w:r>
    <w:r>
      <w:br/>
    </w:r>
    <w:r>
      <w:rPr>
        <w:noProof/>
      </w:rPr>
      <w:drawing>
        <wp:inline distT="0" distB="0" distL="0" distR="0" wp14:anchorId="230E08AD" wp14:editId="0F9F54E0">
          <wp:extent cx="1488814" cy="30508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488814" cy="3050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BC12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A8B1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25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087E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3A70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564A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C401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BC83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038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B20C06"/>
    <w:lvl w:ilvl="0">
      <w:start w:val="1"/>
      <w:numFmt w:val="bullet"/>
      <w:lvlText w:val=""/>
      <w:lvlJc w:val="left"/>
      <w:pPr>
        <w:tabs>
          <w:tab w:val="num" w:pos="360"/>
        </w:tabs>
        <w:ind w:left="360" w:hanging="360"/>
      </w:pPr>
      <w:rPr>
        <w:rFonts w:ascii="Symbol" w:hAnsi="Symbol" w:hint="default"/>
      </w:rPr>
    </w:lvl>
  </w:abstractNum>
  <w:num w:numId="1" w16cid:durableId="957104992">
    <w:abstractNumId w:val="9"/>
  </w:num>
  <w:num w:numId="2" w16cid:durableId="1494488927">
    <w:abstractNumId w:val="7"/>
  </w:num>
  <w:num w:numId="3" w16cid:durableId="1345862862">
    <w:abstractNumId w:val="6"/>
  </w:num>
  <w:num w:numId="4" w16cid:durableId="153842205">
    <w:abstractNumId w:val="5"/>
  </w:num>
  <w:num w:numId="5" w16cid:durableId="844319299">
    <w:abstractNumId w:val="4"/>
  </w:num>
  <w:num w:numId="6" w16cid:durableId="66464334">
    <w:abstractNumId w:val="8"/>
  </w:num>
  <w:num w:numId="7" w16cid:durableId="366835031">
    <w:abstractNumId w:val="3"/>
  </w:num>
  <w:num w:numId="8" w16cid:durableId="1257790615">
    <w:abstractNumId w:val="2"/>
  </w:num>
  <w:num w:numId="9" w16cid:durableId="532770588">
    <w:abstractNumId w:val="1"/>
  </w:num>
  <w:num w:numId="10" w16cid:durableId="1389761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E0"/>
    <w:rsid w:val="00055AF8"/>
    <w:rsid w:val="00061FCB"/>
    <w:rsid w:val="000959CD"/>
    <w:rsid w:val="00103EE0"/>
    <w:rsid w:val="00172171"/>
    <w:rsid w:val="0025064B"/>
    <w:rsid w:val="002558FA"/>
    <w:rsid w:val="00323F56"/>
    <w:rsid w:val="003667F4"/>
    <w:rsid w:val="00465B88"/>
    <w:rsid w:val="00616194"/>
    <w:rsid w:val="006A3739"/>
    <w:rsid w:val="007577D4"/>
    <w:rsid w:val="00793AFB"/>
    <w:rsid w:val="007D3668"/>
    <w:rsid w:val="008049DB"/>
    <w:rsid w:val="00837ECD"/>
    <w:rsid w:val="00897AA4"/>
    <w:rsid w:val="00907574"/>
    <w:rsid w:val="00934F6F"/>
    <w:rsid w:val="00966901"/>
    <w:rsid w:val="00981A82"/>
    <w:rsid w:val="00A93410"/>
    <w:rsid w:val="00B76A92"/>
    <w:rsid w:val="00BB4862"/>
    <w:rsid w:val="00BF2506"/>
    <w:rsid w:val="00C3067E"/>
    <w:rsid w:val="00CE7F7E"/>
    <w:rsid w:val="00CF07F2"/>
    <w:rsid w:val="00D934CD"/>
    <w:rsid w:val="00DB4E56"/>
    <w:rsid w:val="00E20277"/>
    <w:rsid w:val="00E9657B"/>
    <w:rsid w:val="00FF0F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86DD2"/>
  <w15:chartTrackingRefBased/>
  <w15:docId w15:val="{03045E30-9048-4414-BE1A-7CED1718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de-DE" w:eastAsia="ja-JP"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667F4"/>
    <w:rPr>
      <w:spacing w:val="4"/>
    </w:rPr>
  </w:style>
  <w:style w:type="paragraph" w:styleId="berschrift1">
    <w:name w:val="heading 1"/>
    <w:basedOn w:val="Standard"/>
    <w:link w:val="berschrift1Zchn"/>
    <w:uiPriority w:val="1"/>
    <w:qFormat/>
    <w:pPr>
      <w:outlineLvl w:val="0"/>
    </w:pPr>
    <w:rPr>
      <w:rFonts w:asciiTheme="majorHAnsi" w:hAnsiTheme="majorHAnsi"/>
      <w:b/>
      <w:sz w:val="24"/>
    </w:rPr>
  </w:style>
  <w:style w:type="paragraph" w:styleId="berschrift2">
    <w:name w:val="heading 2"/>
    <w:basedOn w:val="Standard"/>
    <w:link w:val="berschrift2Zchn"/>
    <w:uiPriority w:val="1"/>
    <w:qFormat/>
    <w:pPr>
      <w:jc w:val="right"/>
      <w:outlineLvl w:val="1"/>
    </w:pPr>
    <w:rPr>
      <w:caps/>
    </w:rPr>
  </w:style>
  <w:style w:type="paragraph" w:styleId="berschrift3">
    <w:name w:val="heading 3"/>
    <w:basedOn w:val="Standard"/>
    <w:link w:val="berschrift3Zchn"/>
    <w:uiPriority w:val="1"/>
    <w:qFormat/>
    <w:pPr>
      <w:outlineLvl w:val="2"/>
    </w:pPr>
    <w:rPr>
      <w:b/>
      <w:caps/>
      <w:szCs w:val="16"/>
    </w:rPr>
  </w:style>
  <w:style w:type="paragraph" w:styleId="berschrift4">
    <w:name w:val="heading 4"/>
    <w:basedOn w:val="Standard"/>
    <w:link w:val="berschrift4Zchn"/>
    <w:uiPriority w:val="1"/>
    <w:unhideWhenUsed/>
    <w:qFormat/>
    <w:pPr>
      <w:keepNext/>
      <w:keepLines/>
      <w:jc w:val="center"/>
      <w:outlineLvl w:val="3"/>
    </w:pPr>
    <w:rPr>
      <w:rFonts w:asciiTheme="majorHAnsi" w:eastAsiaTheme="majorEastAsia" w:hAnsiTheme="majorHAnsi" w:cstheme="majorBidi"/>
      <w:b/>
      <w:iCs/>
      <w:caps/>
    </w:rPr>
  </w:style>
  <w:style w:type="paragraph" w:styleId="berschrift5">
    <w:name w:val="heading 5"/>
    <w:basedOn w:val="Standard"/>
    <w:next w:val="Standard"/>
    <w:link w:val="berschrift5Zchn"/>
    <w:uiPriority w:val="1"/>
    <w:semiHidden/>
    <w:unhideWhenUsed/>
    <w:qFormat/>
    <w:rsid w:val="00D934CD"/>
    <w:pPr>
      <w:keepNext/>
      <w:keepLines/>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1"/>
    <w:semiHidden/>
    <w:unhideWhenUsed/>
    <w:qFormat/>
    <w:rsid w:val="00D934CD"/>
    <w:pPr>
      <w:keepNext/>
      <w:keepLines/>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1"/>
    <w:semiHidden/>
    <w:unhideWhenUsed/>
    <w:qFormat/>
    <w:rsid w:val="00D934CD"/>
    <w:pPr>
      <w:keepNext/>
      <w:keepLines/>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1"/>
    <w:semiHidden/>
    <w:unhideWhenUsed/>
    <w:qFormat/>
    <w:rsid w:val="00D934CD"/>
    <w:pPr>
      <w:keepNext/>
      <w:keepLines/>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1"/>
    <w:semiHidden/>
    <w:unhideWhenUsed/>
    <w:qFormat/>
    <w:rsid w:val="00D934CD"/>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uchtitel">
    <w:name w:val="Book Title"/>
    <w:basedOn w:val="Absatz-Standardschriftart"/>
    <w:uiPriority w:val="33"/>
    <w:semiHidden/>
    <w:unhideWhenUsed/>
    <w:qFormat/>
    <w:rPr>
      <w:b/>
      <w:bCs/>
      <w:i/>
      <w:iCs/>
      <w:spacing w:val="0"/>
    </w:rPr>
  </w:style>
  <w:style w:type="character" w:styleId="IntensiverVerweis">
    <w:name w:val="Intense Reference"/>
    <w:basedOn w:val="Absatz-Standardschriftart"/>
    <w:uiPriority w:val="32"/>
    <w:semiHidden/>
    <w:unhideWhenUsed/>
    <w:qFormat/>
    <w:rsid w:val="00D934CD"/>
    <w:rPr>
      <w:b/>
      <w:bCs/>
      <w:caps w:val="0"/>
      <w:smallCaps/>
      <w:color w:val="365F91" w:themeColor="accent1" w:themeShade="BF"/>
      <w:spacing w:val="0"/>
    </w:rPr>
  </w:style>
  <w:style w:type="character" w:customStyle="1" w:styleId="berschrift1Zchn">
    <w:name w:val="Überschrift 1 Zchn"/>
    <w:basedOn w:val="Absatz-Standardschriftart"/>
    <w:link w:val="berschrift1"/>
    <w:uiPriority w:val="1"/>
    <w:rPr>
      <w:rFonts w:asciiTheme="majorHAnsi" w:hAnsiTheme="majorHAnsi" w:cs="Times New Roman"/>
      <w:b/>
      <w:sz w:val="24"/>
      <w:szCs w:val="18"/>
      <w:lang w:eastAsia="en-US"/>
    </w:rPr>
  </w:style>
  <w:style w:type="character" w:customStyle="1" w:styleId="berschrift2Zchn">
    <w:name w:val="Überschrift 2 Zchn"/>
    <w:basedOn w:val="Absatz-Standardschriftart"/>
    <w:link w:val="berschrift2"/>
    <w:uiPriority w:val="1"/>
    <w:rPr>
      <w:rFonts w:cs="Times New Roman"/>
      <w:caps/>
      <w:sz w:val="18"/>
      <w:szCs w:val="18"/>
      <w:lang w:eastAsia="en-US"/>
    </w:rPr>
  </w:style>
  <w:style w:type="character" w:customStyle="1" w:styleId="berschrift3Zchn">
    <w:name w:val="Überschrift 3 Zchn"/>
    <w:basedOn w:val="Absatz-Standardschriftart"/>
    <w:link w:val="berschrift3"/>
    <w:uiPriority w:val="1"/>
    <w:rPr>
      <w:rFonts w:cs="Times New Roman"/>
      <w:b/>
      <w:caps/>
      <w:sz w:val="18"/>
      <w:szCs w:val="16"/>
      <w:lang w:eastAsia="en-US"/>
    </w:rPr>
  </w:style>
  <w:style w:type="paragraph" w:customStyle="1" w:styleId="Betrag">
    <w:name w:val="Betrag"/>
    <w:basedOn w:val="Standard"/>
    <w:uiPriority w:val="6"/>
    <w:unhideWhenUsed/>
    <w:qFormat/>
    <w:pPr>
      <w:jc w:val="right"/>
    </w:pPr>
    <w:rPr>
      <w:szCs w:val="20"/>
    </w:rPr>
  </w:style>
  <w:style w:type="paragraph" w:customStyle="1" w:styleId="Anweisungen">
    <w:name w:val="Anweisungen"/>
    <w:basedOn w:val="Standard"/>
    <w:uiPriority w:val="8"/>
    <w:unhideWhenUsed/>
    <w:qFormat/>
    <w:pPr>
      <w:spacing w:before="240"/>
      <w:contextualSpacing/>
    </w:pPr>
  </w:style>
  <w:style w:type="paragraph" w:customStyle="1" w:styleId="Slogan">
    <w:name w:val="Slogan"/>
    <w:basedOn w:val="Standard"/>
    <w:uiPriority w:val="2"/>
    <w:qFormat/>
    <w:rsid w:val="00D934CD"/>
    <w:pPr>
      <w:spacing w:after="240"/>
    </w:pPr>
    <w:rPr>
      <w:i/>
      <w:color w:val="595959" w:themeColor="text1" w:themeTint="A6"/>
    </w:rPr>
  </w:style>
  <w:style w:type="paragraph" w:customStyle="1" w:styleId="VielenDank">
    <w:name w:val="Vielen Dank"/>
    <w:basedOn w:val="Standard"/>
    <w:next w:val="Standard"/>
    <w:uiPriority w:val="9"/>
    <w:unhideWhenUsed/>
    <w:qFormat/>
    <w:pPr>
      <w:spacing w:before="600"/>
      <w:jc w:val="center"/>
    </w:pPr>
    <w:rPr>
      <w:b/>
      <w:caps/>
    </w:rPr>
  </w:style>
  <w:style w:type="paragraph" w:styleId="Titel">
    <w:name w:val="Title"/>
    <w:basedOn w:val="Standard"/>
    <w:link w:val="TitelZchn"/>
    <w:qFormat/>
    <w:rsid w:val="00D934CD"/>
    <w:pPr>
      <w:spacing w:after="400"/>
      <w:contextualSpacing/>
      <w:jc w:val="right"/>
    </w:pPr>
    <w:rPr>
      <w:rFonts w:asciiTheme="majorHAnsi" w:eastAsiaTheme="majorEastAsia" w:hAnsiTheme="majorHAnsi" w:cstheme="majorBidi"/>
      <w:b/>
      <w:caps/>
      <w:color w:val="595959" w:themeColor="text1" w:themeTint="A6"/>
      <w:kern w:val="28"/>
      <w:sz w:val="40"/>
      <w:szCs w:val="56"/>
    </w:rPr>
  </w:style>
  <w:style w:type="character" w:customStyle="1" w:styleId="TitelZchn">
    <w:name w:val="Titel Zchn"/>
    <w:basedOn w:val="Absatz-Standardschriftart"/>
    <w:link w:val="Titel"/>
    <w:rsid w:val="003667F4"/>
    <w:rPr>
      <w:rFonts w:asciiTheme="majorHAnsi" w:eastAsiaTheme="majorEastAsia" w:hAnsiTheme="majorHAnsi" w:cstheme="majorBidi"/>
      <w:b/>
      <w:caps/>
      <w:color w:val="595959" w:themeColor="text1" w:themeTint="A6"/>
      <w:spacing w:val="4"/>
      <w:kern w:val="28"/>
      <w:sz w:val="40"/>
      <w:szCs w:val="56"/>
    </w:rPr>
  </w:style>
  <w:style w:type="table" w:styleId="TabellemithellemGitternetz">
    <w:name w:val="Grid Table Light"/>
    <w:basedOn w:val="NormaleTabelle"/>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nraster">
    <w:name w:val="Table Grid"/>
    <w:basedOn w:val="NormaleTabelle"/>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paragraph" w:styleId="Kopfzeile">
    <w:name w:val="header"/>
    <w:basedOn w:val="Standard"/>
    <w:link w:val="KopfzeileZchn"/>
    <w:uiPriority w:val="99"/>
    <w:unhideWhenUsed/>
    <w:pPr>
      <w:spacing w:line="240" w:lineRule="auto"/>
    </w:pPr>
  </w:style>
  <w:style w:type="character" w:customStyle="1" w:styleId="KopfzeileZchn">
    <w:name w:val="Kopfzeile Zchn"/>
    <w:basedOn w:val="Absatz-Standardschriftart"/>
    <w:link w:val="Kopfzeile"/>
    <w:uiPriority w:val="99"/>
    <w:rPr>
      <w:rFonts w:cs="Times New Roman"/>
      <w:sz w:val="18"/>
      <w:szCs w:val="18"/>
      <w:lang w:eastAsia="en-US"/>
    </w:rPr>
  </w:style>
  <w:style w:type="paragraph" w:styleId="Fuzeile">
    <w:name w:val="footer"/>
    <w:basedOn w:val="Standard"/>
    <w:link w:val="FuzeileZchn"/>
    <w:uiPriority w:val="99"/>
    <w:unhideWhenUsed/>
    <w:pPr>
      <w:spacing w:line="240" w:lineRule="auto"/>
    </w:pPr>
  </w:style>
  <w:style w:type="character" w:customStyle="1" w:styleId="FuzeileZchn">
    <w:name w:val="Fußzeile Zchn"/>
    <w:basedOn w:val="Absatz-Standardschriftart"/>
    <w:link w:val="Fuzeile"/>
    <w:uiPriority w:val="99"/>
    <w:rPr>
      <w:rFonts w:cs="Times New Roman"/>
      <w:sz w:val="18"/>
      <w:szCs w:val="18"/>
      <w:lang w:eastAsia="en-US"/>
    </w:rPr>
  </w:style>
  <w:style w:type="table" w:styleId="EinfacheTabelle1">
    <w:name w:val="Plain Table 1"/>
    <w:basedOn w:val="NormaleTabelle"/>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enge">
    <w:name w:val="Menge"/>
    <w:basedOn w:val="Standard"/>
    <w:uiPriority w:val="5"/>
    <w:qFormat/>
    <w:pPr>
      <w:jc w:val="center"/>
    </w:pPr>
  </w:style>
  <w:style w:type="character" w:customStyle="1" w:styleId="berschrift4Zchn">
    <w:name w:val="Überschrift 4 Zchn"/>
    <w:basedOn w:val="Absatz-Standardschriftart"/>
    <w:link w:val="berschrift4"/>
    <w:uiPriority w:val="1"/>
    <w:rPr>
      <w:rFonts w:asciiTheme="majorHAnsi" w:eastAsiaTheme="majorEastAsia" w:hAnsiTheme="majorHAnsi" w:cstheme="majorBidi"/>
      <w:b/>
      <w:iCs/>
      <w:caps/>
      <w:sz w:val="18"/>
      <w:szCs w:val="18"/>
      <w:lang w:eastAsia="en-US"/>
    </w:rPr>
  </w:style>
  <w:style w:type="character" w:customStyle="1" w:styleId="berschrift5Zchn">
    <w:name w:val="Überschrift 5 Zchn"/>
    <w:basedOn w:val="Absatz-Standardschriftart"/>
    <w:link w:val="berschrift5"/>
    <w:uiPriority w:val="1"/>
    <w:semiHidden/>
    <w:rsid w:val="00D934CD"/>
    <w:rPr>
      <w:rFonts w:asciiTheme="majorHAnsi" w:eastAsiaTheme="majorEastAsia" w:hAnsiTheme="majorHAnsi" w:cstheme="majorBidi"/>
      <w:color w:val="365F91" w:themeColor="accent1" w:themeShade="BF"/>
      <w:spacing w:val="4"/>
    </w:rPr>
  </w:style>
  <w:style w:type="character" w:customStyle="1" w:styleId="berschrift6Zchn">
    <w:name w:val="Überschrift 6 Zchn"/>
    <w:basedOn w:val="Absatz-Standardschriftart"/>
    <w:link w:val="berschrift6"/>
    <w:uiPriority w:val="1"/>
    <w:semiHidden/>
    <w:rsid w:val="00D934CD"/>
    <w:rPr>
      <w:rFonts w:asciiTheme="majorHAnsi" w:eastAsiaTheme="majorEastAsia" w:hAnsiTheme="majorHAnsi" w:cstheme="majorBidi"/>
      <w:color w:val="243F60" w:themeColor="accent1" w:themeShade="7F"/>
      <w:spacing w:val="4"/>
    </w:rPr>
  </w:style>
  <w:style w:type="character" w:customStyle="1" w:styleId="berschrift7Zchn">
    <w:name w:val="Überschrift 7 Zchn"/>
    <w:basedOn w:val="Absatz-Standardschriftart"/>
    <w:link w:val="berschrift7"/>
    <w:uiPriority w:val="1"/>
    <w:semiHidden/>
    <w:rsid w:val="00D934CD"/>
    <w:rPr>
      <w:rFonts w:asciiTheme="majorHAnsi" w:eastAsiaTheme="majorEastAsia" w:hAnsiTheme="majorHAnsi" w:cstheme="majorBidi"/>
      <w:i/>
      <w:iCs/>
      <w:color w:val="243F60" w:themeColor="accent1" w:themeShade="7F"/>
      <w:spacing w:val="4"/>
    </w:rPr>
  </w:style>
  <w:style w:type="character" w:customStyle="1" w:styleId="berschrift8Zchn">
    <w:name w:val="Überschrift 8 Zchn"/>
    <w:basedOn w:val="Absatz-Standardschriftart"/>
    <w:link w:val="berschrift8"/>
    <w:uiPriority w:val="1"/>
    <w:semiHidden/>
    <w:rsid w:val="00D934CD"/>
    <w:rPr>
      <w:rFonts w:asciiTheme="majorHAnsi" w:eastAsiaTheme="majorEastAsia" w:hAnsiTheme="majorHAnsi" w:cstheme="majorBidi"/>
      <w:color w:val="272727" w:themeColor="text1" w:themeTint="D8"/>
      <w:spacing w:val="4"/>
      <w:szCs w:val="21"/>
    </w:rPr>
  </w:style>
  <w:style w:type="character" w:customStyle="1" w:styleId="berschrift9Zchn">
    <w:name w:val="Überschrift 9 Zchn"/>
    <w:basedOn w:val="Absatz-Standardschriftart"/>
    <w:link w:val="berschrift9"/>
    <w:uiPriority w:val="1"/>
    <w:semiHidden/>
    <w:rsid w:val="00D934CD"/>
    <w:rPr>
      <w:rFonts w:asciiTheme="majorHAnsi" w:eastAsiaTheme="majorEastAsia" w:hAnsiTheme="majorHAnsi" w:cstheme="majorBidi"/>
      <w:i/>
      <w:iCs/>
      <w:color w:val="272727" w:themeColor="text1" w:themeTint="D8"/>
      <w:spacing w:val="4"/>
      <w:szCs w:val="21"/>
    </w:rPr>
  </w:style>
  <w:style w:type="character" w:styleId="IntensiveHervorhebung">
    <w:name w:val="Intense Emphasis"/>
    <w:basedOn w:val="Absatz-Standardschriftart"/>
    <w:uiPriority w:val="21"/>
    <w:semiHidden/>
    <w:unhideWhenUsed/>
    <w:qFormat/>
    <w:rsid w:val="00D934CD"/>
    <w:rPr>
      <w:i/>
      <w:iCs/>
      <w:color w:val="365F91" w:themeColor="accent1" w:themeShade="BF"/>
    </w:rPr>
  </w:style>
  <w:style w:type="paragraph" w:styleId="IntensivesZitat">
    <w:name w:val="Intense Quote"/>
    <w:basedOn w:val="Standard"/>
    <w:next w:val="Standard"/>
    <w:link w:val="IntensivesZitatZchn"/>
    <w:uiPriority w:val="30"/>
    <w:semiHidden/>
    <w:unhideWhenUsed/>
    <w:qFormat/>
    <w:rsid w:val="00D934C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semiHidden/>
    <w:rsid w:val="00D934CD"/>
    <w:rPr>
      <w:i/>
      <w:iCs/>
      <w:color w:val="365F91" w:themeColor="accent1" w:themeShade="BF"/>
      <w:spacing w:val="4"/>
    </w:rPr>
  </w:style>
  <w:style w:type="paragraph" w:styleId="Blocktext">
    <w:name w:val="Block Text"/>
    <w:basedOn w:val="Standard"/>
    <w:uiPriority w:val="99"/>
    <w:semiHidden/>
    <w:unhideWhenUsed/>
    <w:rsid w:val="00D934CD"/>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NichtaufgelsteErwhnung1">
    <w:name w:val="Nicht aufgelöste Erwähnung1"/>
    <w:basedOn w:val="Absatz-Standardschriftart"/>
    <w:uiPriority w:val="99"/>
    <w:semiHidden/>
    <w:unhideWhenUsed/>
    <w:rsid w:val="00D934CD"/>
    <w:rPr>
      <w:color w:val="595959" w:themeColor="text1" w:themeTint="A6"/>
      <w:shd w:val="clear" w:color="auto" w:fill="E1DFDD"/>
    </w:rPr>
  </w:style>
  <w:style w:type="table" w:styleId="Gitternetztabelle1hell">
    <w:name w:val="Grid Table 1 Light"/>
    <w:basedOn w:val="NormaleTabelle"/>
    <w:uiPriority w:val="46"/>
    <w:rsid w:val="002558FA"/>
    <w:pPr>
      <w:spacing w:line="240" w:lineRule="auto"/>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72" w:type="dxa"/>
        <w:left w:w="216" w:type="dxa"/>
        <w:bottom w:w="72" w:type="dxa"/>
        <w:right w:w="216" w:type="dxa"/>
      </w:tblCellMar>
    </w:tblPr>
    <w:tcPr>
      <w:vAlign w:val="center"/>
    </w:tcPr>
    <w:tblStylePr w:type="firstRow">
      <w:rPr>
        <w:b w:val="0"/>
        <w:bCs/>
        <w:i w:val="0"/>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tcMar>
          <w:top w:w="0" w:type="nil"/>
          <w:left w:w="115" w:type="dxa"/>
          <w:bottom w:w="0" w:type="nil"/>
          <w:right w:w="115" w:type="dxa"/>
        </w:tcMar>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eSpezial2">
    <w:name w:val="Table Subtle 2"/>
    <w:basedOn w:val="NormaleTabelle"/>
    <w:uiPriority w:val="99"/>
    <w:rsid w:val="00907574"/>
    <w:tblPr/>
    <w:tblStylePr w:type="firstRow">
      <w:tblPr/>
      <w:tcPr>
        <w:tcBorders>
          <w:top w:val="nil"/>
          <w:left w:val="nil"/>
          <w:bottom w:val="nil"/>
          <w:right w:val="nil"/>
          <w:insideH w:val="nil"/>
          <w:insideV w:val="nil"/>
          <w:tl2br w:val="nil"/>
          <w:tr2bl w:val="nil"/>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top w:val="nil"/>
          <w:left w:val="nil"/>
          <w:bottom w:val="nil"/>
          <w:right w:val="nil"/>
          <w:insideH w:val="nil"/>
          <w:insideV w:val="nil"/>
          <w:tl2br w:val="nil"/>
          <w:tr2bl w:val="nil"/>
        </w:tcBorders>
        <w:shd w:val="clear" w:color="008000" w:fill="auto"/>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fen.siesing\AppData\Local\Microsoft\Office\16.0\DTS\de-DE%7b69AFDE59-88B4-4A76-9C55-D48C553C888E%7d\%7bEEFB4B64-CBD8-47A7-925C-B30ABCD4646B%7dtf16392525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1B59EDCAF44324A294544565D5272A"/>
        <w:category>
          <w:name w:val="Allgemein"/>
          <w:gallery w:val="placeholder"/>
        </w:category>
        <w:types>
          <w:type w:val="bbPlcHdr"/>
        </w:types>
        <w:behaviors>
          <w:behavior w:val="content"/>
        </w:behaviors>
        <w:guid w:val="{D41DDB24-35CD-4CAC-9E58-306E4BBDA8A0}"/>
      </w:docPartPr>
      <w:docPartBody>
        <w:p w:rsidR="00000000" w:rsidRDefault="00796D60">
          <w:pPr>
            <w:pStyle w:val="A41B59EDCAF44324A294544565D5272A"/>
          </w:pPr>
          <w:r w:rsidRPr="000959CD">
            <w:rPr>
              <w:lang w:bidi="de-DE"/>
            </w:rPr>
            <w:t>Firmenname</w:t>
          </w:r>
        </w:p>
      </w:docPartBody>
    </w:docPart>
    <w:docPart>
      <w:docPartPr>
        <w:name w:val="EE5F2D97C5504C5B8C5A5EF235A36999"/>
        <w:category>
          <w:name w:val="Allgemein"/>
          <w:gallery w:val="placeholder"/>
        </w:category>
        <w:types>
          <w:type w:val="bbPlcHdr"/>
        </w:types>
        <w:behaviors>
          <w:behavior w:val="content"/>
        </w:behaviors>
        <w:guid w:val="{C3E33535-E082-47D1-9618-A15B676B74E6}"/>
      </w:docPartPr>
      <w:docPartBody>
        <w:p w:rsidR="00000000" w:rsidRDefault="00796D60">
          <w:pPr>
            <w:pStyle w:val="EE5F2D97C5504C5B8C5A5EF235A36999"/>
          </w:pPr>
          <w:r w:rsidRPr="000959CD">
            <w:rPr>
              <w:lang w:bidi="de-DE"/>
            </w:rPr>
            <w:t>Ihr Firmenslogan</w:t>
          </w:r>
        </w:p>
      </w:docPartBody>
    </w:docPart>
    <w:docPart>
      <w:docPartPr>
        <w:name w:val="419EE5BC902F4229ADCC525D88D7FEFB"/>
        <w:category>
          <w:name w:val="Allgemein"/>
          <w:gallery w:val="placeholder"/>
        </w:category>
        <w:types>
          <w:type w:val="bbPlcHdr"/>
        </w:types>
        <w:behaviors>
          <w:behavior w:val="content"/>
        </w:behaviors>
        <w:guid w:val="{731C70F4-3C75-4929-BE1B-3FEA2EE676C4}"/>
      </w:docPartPr>
      <w:docPartBody>
        <w:p w:rsidR="00000000" w:rsidRDefault="00796D60">
          <w:pPr>
            <w:pStyle w:val="419EE5BC902F4229ADCC525D88D7FEFB"/>
          </w:pPr>
          <w:r w:rsidRPr="000959CD">
            <w:rPr>
              <w:lang w:bidi="de-DE"/>
            </w:rPr>
            <w:t>Straße</w:t>
          </w:r>
        </w:p>
      </w:docPartBody>
    </w:docPart>
    <w:docPart>
      <w:docPartPr>
        <w:name w:val="FE8D4B7463E64E318EF0A437E397CDD7"/>
        <w:category>
          <w:name w:val="Allgemein"/>
          <w:gallery w:val="placeholder"/>
        </w:category>
        <w:types>
          <w:type w:val="bbPlcHdr"/>
        </w:types>
        <w:behaviors>
          <w:behavior w:val="content"/>
        </w:behaviors>
        <w:guid w:val="{B41BC889-9819-4F2F-AA56-A53281A25BAA}"/>
      </w:docPartPr>
      <w:docPartBody>
        <w:p w:rsidR="00000000" w:rsidRDefault="00796D60">
          <w:pPr>
            <w:pStyle w:val="FE8D4B7463E64E318EF0A437E397CDD7"/>
          </w:pPr>
          <w:r w:rsidRPr="000959CD">
            <w:rPr>
              <w:lang w:bidi="de-DE"/>
            </w:rPr>
            <w:t>PLZ Ort</w:t>
          </w:r>
        </w:p>
      </w:docPartBody>
    </w:docPart>
    <w:docPart>
      <w:docPartPr>
        <w:name w:val="763613751F4346DEA30E0FD2B347006F"/>
        <w:category>
          <w:name w:val="Allgemein"/>
          <w:gallery w:val="placeholder"/>
        </w:category>
        <w:types>
          <w:type w:val="bbPlcHdr"/>
        </w:types>
        <w:behaviors>
          <w:behavior w:val="content"/>
        </w:behaviors>
        <w:guid w:val="{A7A986F4-2307-49DD-8905-742613B0D485}"/>
      </w:docPartPr>
      <w:docPartBody>
        <w:p w:rsidR="00000000" w:rsidRDefault="00796D60">
          <w:pPr>
            <w:pStyle w:val="763613751F4346DEA30E0FD2B347006F"/>
          </w:pPr>
          <w:r w:rsidRPr="000959CD">
            <w:rPr>
              <w:lang w:bidi="de-DE"/>
            </w:rPr>
            <w:t>Telefon:</w:t>
          </w:r>
        </w:p>
      </w:docPartBody>
    </w:docPart>
    <w:docPart>
      <w:docPartPr>
        <w:name w:val="272C5F6BC5A14FA4BA064FACE1E26E5F"/>
        <w:category>
          <w:name w:val="Allgemein"/>
          <w:gallery w:val="placeholder"/>
        </w:category>
        <w:types>
          <w:type w:val="bbPlcHdr"/>
        </w:types>
        <w:behaviors>
          <w:behavior w:val="content"/>
        </w:behaviors>
        <w:guid w:val="{274CDE0E-8617-45F6-9980-3887FA3331B8}"/>
      </w:docPartPr>
      <w:docPartBody>
        <w:p w:rsidR="00000000" w:rsidRDefault="00796D60">
          <w:pPr>
            <w:pStyle w:val="272C5F6BC5A14FA4BA064FACE1E26E5F"/>
          </w:pPr>
          <w:r w:rsidRPr="000959CD">
            <w:rPr>
              <w:lang w:bidi="de-DE"/>
            </w:rPr>
            <w:t>Telefon</w:t>
          </w:r>
        </w:p>
      </w:docPartBody>
    </w:docPart>
    <w:docPart>
      <w:docPartPr>
        <w:name w:val="B1A971E79D094F15B12D62EB212EF60D"/>
        <w:category>
          <w:name w:val="Allgemein"/>
          <w:gallery w:val="placeholder"/>
        </w:category>
        <w:types>
          <w:type w:val="bbPlcHdr"/>
        </w:types>
        <w:behaviors>
          <w:behavior w:val="content"/>
        </w:behaviors>
        <w:guid w:val="{A6AB5857-527D-4671-BF7E-BCE176EEDE4C}"/>
      </w:docPartPr>
      <w:docPartBody>
        <w:p w:rsidR="00000000" w:rsidRDefault="00796D60">
          <w:pPr>
            <w:pStyle w:val="B1A971E79D094F15B12D62EB212EF60D"/>
          </w:pPr>
          <w:r w:rsidRPr="000959CD">
            <w:rPr>
              <w:lang w:bidi="de-DE"/>
            </w:rPr>
            <w:t>Fax:</w:t>
          </w:r>
        </w:p>
      </w:docPartBody>
    </w:docPart>
    <w:docPart>
      <w:docPartPr>
        <w:name w:val="A4889B8D3961456EA91414F38C940930"/>
        <w:category>
          <w:name w:val="Allgemein"/>
          <w:gallery w:val="placeholder"/>
        </w:category>
        <w:types>
          <w:type w:val="bbPlcHdr"/>
        </w:types>
        <w:behaviors>
          <w:behavior w:val="content"/>
        </w:behaviors>
        <w:guid w:val="{DDD94F66-0B9D-4761-B10E-60729F0960F6}"/>
      </w:docPartPr>
      <w:docPartBody>
        <w:p w:rsidR="00000000" w:rsidRDefault="00796D60">
          <w:pPr>
            <w:pStyle w:val="A4889B8D3961456EA91414F38C940930"/>
          </w:pPr>
          <w:r w:rsidRPr="000959CD">
            <w:rPr>
              <w:lang w:bidi="de-DE"/>
            </w:rPr>
            <w:t>Fax</w:t>
          </w:r>
        </w:p>
      </w:docPartBody>
    </w:docPart>
    <w:docPart>
      <w:docPartPr>
        <w:name w:val="92084BEFE3A54126B038924265EE041E"/>
        <w:category>
          <w:name w:val="Allgemein"/>
          <w:gallery w:val="placeholder"/>
        </w:category>
        <w:types>
          <w:type w:val="bbPlcHdr"/>
        </w:types>
        <w:behaviors>
          <w:behavior w:val="content"/>
        </w:behaviors>
        <w:guid w:val="{3F2E2055-D56C-4450-9F98-FECBD9C40F5E}"/>
      </w:docPartPr>
      <w:docPartBody>
        <w:p w:rsidR="00000000" w:rsidRDefault="00796D60">
          <w:pPr>
            <w:pStyle w:val="92084BEFE3A54126B038924265EE041E"/>
          </w:pPr>
          <w:r w:rsidRPr="000959CD">
            <w:rPr>
              <w:lang w:bidi="de-DE"/>
            </w:rPr>
            <w:t>RECHNUNG</w:t>
          </w:r>
        </w:p>
      </w:docPartBody>
    </w:docPart>
    <w:docPart>
      <w:docPartPr>
        <w:name w:val="A6E913E5CE97452DB846E1C60053EEEE"/>
        <w:category>
          <w:name w:val="Allgemein"/>
          <w:gallery w:val="placeholder"/>
        </w:category>
        <w:types>
          <w:type w:val="bbPlcHdr"/>
        </w:types>
        <w:behaviors>
          <w:behavior w:val="content"/>
        </w:behaviors>
        <w:guid w:val="{79635F1A-041D-4981-9AEB-1641B174C620}"/>
      </w:docPartPr>
      <w:docPartBody>
        <w:p w:rsidR="00000000" w:rsidRDefault="00796D60">
          <w:pPr>
            <w:pStyle w:val="A6E913E5CE97452DB846E1C60053EEEE"/>
          </w:pPr>
          <w:r w:rsidRPr="000959CD">
            <w:rPr>
              <w:lang w:bidi="de-DE"/>
            </w:rPr>
            <w:t>100</w:t>
          </w:r>
        </w:p>
      </w:docPartBody>
    </w:docPart>
    <w:docPart>
      <w:docPartPr>
        <w:name w:val="BEC929197CEB499098B6F6C14431BE33"/>
        <w:category>
          <w:name w:val="Allgemein"/>
          <w:gallery w:val="placeholder"/>
        </w:category>
        <w:types>
          <w:type w:val="bbPlcHdr"/>
        </w:types>
        <w:behaviors>
          <w:behavior w:val="content"/>
        </w:behaviors>
        <w:guid w:val="{CAE362CA-D841-44D4-B603-2B000BE133F6}"/>
      </w:docPartPr>
      <w:docPartBody>
        <w:p w:rsidR="00000000" w:rsidRDefault="00796D60">
          <w:pPr>
            <w:pStyle w:val="BEC929197CEB499098B6F6C14431BE33"/>
          </w:pPr>
          <w:r w:rsidRPr="000959CD">
            <w:rPr>
              <w:lang w:bidi="de-DE"/>
            </w:rPr>
            <w:t>Datum</w:t>
          </w:r>
        </w:p>
      </w:docPartBody>
    </w:docPart>
    <w:docPart>
      <w:docPartPr>
        <w:name w:val="674BB0E0003443C0A9EF6A9D76E5B2CF"/>
        <w:category>
          <w:name w:val="Allgemein"/>
          <w:gallery w:val="placeholder"/>
        </w:category>
        <w:types>
          <w:type w:val="bbPlcHdr"/>
        </w:types>
        <w:behaviors>
          <w:behavior w:val="content"/>
        </w:behaviors>
        <w:guid w:val="{7A743D54-49B4-41A0-B762-35C12ED7474B}"/>
      </w:docPartPr>
      <w:docPartBody>
        <w:p w:rsidR="00000000" w:rsidRDefault="00796D60">
          <w:pPr>
            <w:pStyle w:val="674BB0E0003443C0A9EF6A9D76E5B2CF"/>
          </w:pPr>
          <w:r w:rsidRPr="000959CD">
            <w:rPr>
              <w:lang w:bidi="de-DE"/>
            </w:rPr>
            <w:t>An:</w:t>
          </w:r>
        </w:p>
      </w:docPartBody>
    </w:docPart>
    <w:docPart>
      <w:docPartPr>
        <w:name w:val="260B2B0B8B2E41EC80945A2E8DC31013"/>
        <w:category>
          <w:name w:val="Allgemein"/>
          <w:gallery w:val="placeholder"/>
        </w:category>
        <w:types>
          <w:type w:val="bbPlcHdr"/>
        </w:types>
        <w:behaviors>
          <w:behavior w:val="content"/>
        </w:behaviors>
        <w:guid w:val="{1EBCD9C5-0537-4A18-8D5D-56896620261D}"/>
      </w:docPartPr>
      <w:docPartBody>
        <w:p w:rsidR="00000000" w:rsidRDefault="00796D60">
          <w:pPr>
            <w:pStyle w:val="260B2B0B8B2E41EC80945A2E8DC31013"/>
          </w:pPr>
          <w:r w:rsidRPr="000959CD">
            <w:rPr>
              <w:lang w:bidi="de-DE"/>
            </w:rPr>
            <w:t>Name des Empfängers</w:t>
          </w:r>
        </w:p>
      </w:docPartBody>
    </w:docPart>
    <w:docPart>
      <w:docPartPr>
        <w:name w:val="FF819152BB2E4A679FF40B4B9AA7B361"/>
        <w:category>
          <w:name w:val="Allgemein"/>
          <w:gallery w:val="placeholder"/>
        </w:category>
        <w:types>
          <w:type w:val="bbPlcHdr"/>
        </w:types>
        <w:behaviors>
          <w:behavior w:val="content"/>
        </w:behaviors>
        <w:guid w:val="{5DA0AD65-06AD-4B25-BD7D-C3BBFFB51BA5}"/>
      </w:docPartPr>
      <w:docPartBody>
        <w:p w:rsidR="00000000" w:rsidRDefault="00796D60">
          <w:pPr>
            <w:pStyle w:val="FF819152BB2E4A679FF40B4B9AA7B361"/>
          </w:pPr>
          <w:r w:rsidRPr="000959CD">
            <w:rPr>
              <w:lang w:bidi="de-DE"/>
            </w:rPr>
            <w:t>Firmenname</w:t>
          </w:r>
        </w:p>
      </w:docPartBody>
    </w:docPart>
    <w:docPart>
      <w:docPartPr>
        <w:name w:val="4C8A44EEDF264C368184DE69784B9023"/>
        <w:category>
          <w:name w:val="Allgemein"/>
          <w:gallery w:val="placeholder"/>
        </w:category>
        <w:types>
          <w:type w:val="bbPlcHdr"/>
        </w:types>
        <w:behaviors>
          <w:behavior w:val="content"/>
        </w:behaviors>
        <w:guid w:val="{9488EAD6-A10B-4DA3-B23D-43FEBF35F5FE}"/>
      </w:docPartPr>
      <w:docPartBody>
        <w:p w:rsidR="00000000" w:rsidRDefault="00796D60">
          <w:pPr>
            <w:pStyle w:val="4C8A44EEDF264C368184DE69784B9023"/>
          </w:pPr>
          <w:r w:rsidRPr="000959CD">
            <w:rPr>
              <w:lang w:bidi="de-DE"/>
            </w:rPr>
            <w:t>Straße</w:t>
          </w:r>
        </w:p>
      </w:docPartBody>
    </w:docPart>
    <w:docPart>
      <w:docPartPr>
        <w:name w:val="0E45CF1AD92D49E188A5991B19D6E567"/>
        <w:category>
          <w:name w:val="Allgemein"/>
          <w:gallery w:val="placeholder"/>
        </w:category>
        <w:types>
          <w:type w:val="bbPlcHdr"/>
        </w:types>
        <w:behaviors>
          <w:behavior w:val="content"/>
        </w:behaviors>
        <w:guid w:val="{DB7AC5CD-6C54-45B8-9622-FD9568DE180C}"/>
      </w:docPartPr>
      <w:docPartBody>
        <w:p w:rsidR="00000000" w:rsidRDefault="00796D60">
          <w:pPr>
            <w:pStyle w:val="0E45CF1AD92D49E188A5991B19D6E567"/>
          </w:pPr>
          <w:r w:rsidRPr="000959CD">
            <w:rPr>
              <w:lang w:bidi="de-DE"/>
            </w:rPr>
            <w:t>PLZ Ort</w:t>
          </w:r>
        </w:p>
      </w:docPartBody>
    </w:docPart>
    <w:docPart>
      <w:docPartPr>
        <w:name w:val="ECB89EA4729849EBA49C1F0161FD3D8F"/>
        <w:category>
          <w:name w:val="Allgemein"/>
          <w:gallery w:val="placeholder"/>
        </w:category>
        <w:types>
          <w:type w:val="bbPlcHdr"/>
        </w:types>
        <w:behaviors>
          <w:behavior w:val="content"/>
        </w:behaviors>
        <w:guid w:val="{6DB445F8-7064-40B1-BE98-DC7B025634EA}"/>
      </w:docPartPr>
      <w:docPartBody>
        <w:p w:rsidR="00000000" w:rsidRDefault="00796D60">
          <w:pPr>
            <w:pStyle w:val="ECB89EA4729849EBA49C1F0161FD3D8F"/>
          </w:pPr>
          <w:r w:rsidRPr="000959CD">
            <w:rPr>
              <w:lang w:bidi="de-DE"/>
            </w:rPr>
            <w:t>Telefon:</w:t>
          </w:r>
        </w:p>
      </w:docPartBody>
    </w:docPart>
    <w:docPart>
      <w:docPartPr>
        <w:name w:val="A6135AE817224CB2910066BEC3F8596F"/>
        <w:category>
          <w:name w:val="Allgemein"/>
          <w:gallery w:val="placeholder"/>
        </w:category>
        <w:types>
          <w:type w:val="bbPlcHdr"/>
        </w:types>
        <w:behaviors>
          <w:behavior w:val="content"/>
        </w:behaviors>
        <w:guid w:val="{C177C14E-8AA1-4B11-9A90-5B6D226A8110}"/>
      </w:docPartPr>
      <w:docPartBody>
        <w:p w:rsidR="00000000" w:rsidRDefault="00796D60">
          <w:pPr>
            <w:pStyle w:val="A6135AE817224CB2910066BEC3F8596F"/>
          </w:pPr>
          <w:r w:rsidRPr="000959CD">
            <w:rPr>
              <w:lang w:bidi="de-DE"/>
            </w:rPr>
            <w:t>Telefon</w:t>
          </w:r>
        </w:p>
      </w:docPartBody>
    </w:docPart>
    <w:docPart>
      <w:docPartPr>
        <w:name w:val="5E95D3BDE0244CD89F16B2DDA967CFDE"/>
        <w:category>
          <w:name w:val="Allgemein"/>
          <w:gallery w:val="placeholder"/>
        </w:category>
        <w:types>
          <w:type w:val="bbPlcHdr"/>
        </w:types>
        <w:behaviors>
          <w:behavior w:val="content"/>
        </w:behaviors>
        <w:guid w:val="{7FA81C6B-BA64-4E26-94F5-C3ECF0F080B8}"/>
      </w:docPartPr>
      <w:docPartBody>
        <w:p w:rsidR="00000000" w:rsidRDefault="00796D60">
          <w:pPr>
            <w:pStyle w:val="5E95D3BDE0244CD89F16B2DDA967CFDE"/>
          </w:pPr>
          <w:r w:rsidRPr="000959CD">
            <w:rPr>
              <w:lang w:bidi="de-DE"/>
            </w:rPr>
            <w:t>MENGE</w:t>
          </w:r>
        </w:p>
      </w:docPartBody>
    </w:docPart>
    <w:docPart>
      <w:docPartPr>
        <w:name w:val="3DC2B0E67E7C4D3394508A47C47610D7"/>
        <w:category>
          <w:name w:val="Allgemein"/>
          <w:gallery w:val="placeholder"/>
        </w:category>
        <w:types>
          <w:type w:val="bbPlcHdr"/>
        </w:types>
        <w:behaviors>
          <w:behavior w:val="content"/>
        </w:behaviors>
        <w:guid w:val="{2DA1A789-BE9F-48B1-8084-E93192694105}"/>
      </w:docPartPr>
      <w:docPartBody>
        <w:p w:rsidR="00000000" w:rsidRDefault="00796D60">
          <w:pPr>
            <w:pStyle w:val="3DC2B0E67E7C4D3394508A47C47610D7"/>
          </w:pPr>
          <w:r w:rsidRPr="000959CD">
            <w:rPr>
              <w:lang w:bidi="de-DE"/>
            </w:rPr>
            <w:t>BESCHREIBUNG</w:t>
          </w:r>
        </w:p>
      </w:docPartBody>
    </w:docPart>
    <w:docPart>
      <w:docPartPr>
        <w:name w:val="562880BCA39D42F791CAC59156FA9CC9"/>
        <w:category>
          <w:name w:val="Allgemein"/>
          <w:gallery w:val="placeholder"/>
        </w:category>
        <w:types>
          <w:type w:val="bbPlcHdr"/>
        </w:types>
        <w:behaviors>
          <w:behavior w:val="content"/>
        </w:behaviors>
        <w:guid w:val="{76E523A7-77E8-468D-BF0D-DCD5B3E10FB0}"/>
      </w:docPartPr>
      <w:docPartBody>
        <w:p w:rsidR="00000000" w:rsidRDefault="00796D60">
          <w:pPr>
            <w:pStyle w:val="562880BCA39D42F791CAC59156FA9CC9"/>
          </w:pPr>
          <w:r w:rsidRPr="000959CD">
            <w:rPr>
              <w:lang w:bidi="de-DE"/>
            </w:rPr>
            <w:t>EINZELPREIS</w:t>
          </w:r>
        </w:p>
      </w:docPartBody>
    </w:docPart>
    <w:docPart>
      <w:docPartPr>
        <w:name w:val="562B026493A04FC6818C478812847B73"/>
        <w:category>
          <w:name w:val="Allgemein"/>
          <w:gallery w:val="placeholder"/>
        </w:category>
        <w:types>
          <w:type w:val="bbPlcHdr"/>
        </w:types>
        <w:behaviors>
          <w:behavior w:val="content"/>
        </w:behaviors>
        <w:guid w:val="{F33DB890-A7AE-4690-9917-C73F10C8BE3E}"/>
      </w:docPartPr>
      <w:docPartBody>
        <w:p w:rsidR="00000000" w:rsidRDefault="00796D60">
          <w:pPr>
            <w:pStyle w:val="562B026493A04FC6818C478812847B73"/>
          </w:pPr>
          <w:r w:rsidRPr="000959CD">
            <w:rPr>
              <w:lang w:bidi="de-DE"/>
            </w:rPr>
            <w:t>SUMME</w:t>
          </w:r>
        </w:p>
      </w:docPartBody>
    </w:docPart>
    <w:docPart>
      <w:docPartPr>
        <w:name w:val="E622E663B9F64EB5A44587A6C704DA7C"/>
        <w:category>
          <w:name w:val="Allgemein"/>
          <w:gallery w:val="placeholder"/>
        </w:category>
        <w:types>
          <w:type w:val="bbPlcHdr"/>
        </w:types>
        <w:behaviors>
          <w:behavior w:val="content"/>
        </w:behaviors>
        <w:guid w:val="{B003D716-461B-4D63-B68E-9404FEB745F2}"/>
      </w:docPartPr>
      <w:docPartBody>
        <w:p w:rsidR="00000000" w:rsidRDefault="00796D60">
          <w:pPr>
            <w:pStyle w:val="E622E663B9F64EB5A44587A6C704DA7C"/>
          </w:pPr>
          <w:r w:rsidRPr="000959CD">
            <w:rPr>
              <w:lang w:bidi="de-DE"/>
            </w:rPr>
            <w:t>Wenden Sie sich mit Fragen zu dieser Rechnung</w:t>
          </w:r>
        </w:p>
      </w:docPartBody>
    </w:docPart>
    <w:docPart>
      <w:docPartPr>
        <w:name w:val="D30D3248EF024813ABC6A89642906D42"/>
        <w:category>
          <w:name w:val="Allgemein"/>
          <w:gallery w:val="placeholder"/>
        </w:category>
        <w:types>
          <w:type w:val="bbPlcHdr"/>
        </w:types>
        <w:behaviors>
          <w:behavior w:val="content"/>
        </w:behaviors>
        <w:guid w:val="{A8A9A900-736F-4B4C-BD5F-02F0FD808FEC}"/>
      </w:docPartPr>
      <w:docPartBody>
        <w:p w:rsidR="00000000" w:rsidRDefault="00796D60">
          <w:pPr>
            <w:pStyle w:val="D30D3248EF024813ABC6A89642906D42"/>
          </w:pPr>
          <w:r w:rsidRPr="000959CD">
            <w:rPr>
              <w:lang w:bidi="de-DE"/>
            </w:rPr>
            <w:t>an</w:t>
          </w:r>
        </w:p>
      </w:docPartBody>
    </w:docPart>
    <w:docPart>
      <w:docPartPr>
        <w:name w:val="BAF6294BCEAB48D08203E343C04FB9A9"/>
        <w:category>
          <w:name w:val="Allgemein"/>
          <w:gallery w:val="placeholder"/>
        </w:category>
        <w:types>
          <w:type w:val="bbPlcHdr"/>
        </w:types>
        <w:behaviors>
          <w:behavior w:val="content"/>
        </w:behaviors>
        <w:guid w:val="{406BF566-F5A3-4DC3-A300-0AA0DB838660}"/>
      </w:docPartPr>
      <w:docPartBody>
        <w:p w:rsidR="00000000" w:rsidRDefault="00796D60">
          <w:pPr>
            <w:pStyle w:val="BAF6294BCEAB48D08203E343C04FB9A9"/>
          </w:pPr>
          <w:r w:rsidRPr="000959CD">
            <w:rPr>
              <w:lang w:bidi="de-DE"/>
            </w:rPr>
            <w:t>Name</w:t>
          </w:r>
        </w:p>
      </w:docPartBody>
    </w:docPart>
    <w:docPart>
      <w:docPartPr>
        <w:name w:val="F076C717558744D5BA33D0C1BA427282"/>
        <w:category>
          <w:name w:val="Allgemein"/>
          <w:gallery w:val="placeholder"/>
        </w:category>
        <w:types>
          <w:type w:val="bbPlcHdr"/>
        </w:types>
        <w:behaviors>
          <w:behavior w:val="content"/>
        </w:behaviors>
        <w:guid w:val="{0BA069EB-973A-4D53-A732-4A409467656A}"/>
      </w:docPartPr>
      <w:docPartBody>
        <w:p w:rsidR="00000000" w:rsidRDefault="00796D60">
          <w:pPr>
            <w:pStyle w:val="F076C717558744D5BA33D0C1BA427282"/>
          </w:pPr>
          <w:r w:rsidRPr="000959CD">
            <w:rPr>
              <w:lang w:bidi="de-DE"/>
            </w:rPr>
            <w:t>Telefonnummer</w:t>
          </w:r>
        </w:p>
      </w:docPartBody>
    </w:docPart>
    <w:docPart>
      <w:docPartPr>
        <w:name w:val="F511DB197A024B9B80B1193577A82A06"/>
        <w:category>
          <w:name w:val="Allgemein"/>
          <w:gallery w:val="placeholder"/>
        </w:category>
        <w:types>
          <w:type w:val="bbPlcHdr"/>
        </w:types>
        <w:behaviors>
          <w:behavior w:val="content"/>
        </w:behaviors>
        <w:guid w:val="{E6C8DA61-5916-4BE4-A0A4-4FA5289EB1EB}"/>
      </w:docPartPr>
      <w:docPartBody>
        <w:p w:rsidR="00000000" w:rsidRDefault="00796D60">
          <w:pPr>
            <w:pStyle w:val="F511DB197A024B9B80B1193577A82A06"/>
          </w:pPr>
          <w:r w:rsidRPr="000959CD">
            <w:rPr>
              <w:lang w:bidi="de-DE"/>
            </w:rPr>
            <w:t>E-Mail-Adresse</w:t>
          </w:r>
        </w:p>
      </w:docPartBody>
    </w:docPart>
    <w:docPart>
      <w:docPartPr>
        <w:name w:val="1D606B94FC4E47E194B2FB83679C3668"/>
        <w:category>
          <w:name w:val="Allgemein"/>
          <w:gallery w:val="placeholder"/>
        </w:category>
        <w:types>
          <w:type w:val="bbPlcHdr"/>
        </w:types>
        <w:behaviors>
          <w:behavior w:val="content"/>
        </w:behaviors>
        <w:guid w:val="{76827DAC-DC0D-4E35-9229-787FAF7A2575}"/>
      </w:docPartPr>
      <w:docPartBody>
        <w:p w:rsidR="00000000" w:rsidRDefault="00796D60">
          <w:pPr>
            <w:pStyle w:val="1D606B94FC4E47E194B2FB83679C3668"/>
          </w:pPr>
          <w:r w:rsidRPr="000959CD">
            <w:rPr>
              <w:lang w:bidi="de-DE"/>
            </w:rPr>
            <w:t>Vielen Dank für Ihre Bestellung!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D60"/>
    <w:rsid w:val="00796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41B59EDCAF44324A294544565D5272A">
    <w:name w:val="A41B59EDCAF44324A294544565D5272A"/>
  </w:style>
  <w:style w:type="paragraph" w:customStyle="1" w:styleId="EE5F2D97C5504C5B8C5A5EF235A36999">
    <w:name w:val="EE5F2D97C5504C5B8C5A5EF235A36999"/>
  </w:style>
  <w:style w:type="paragraph" w:customStyle="1" w:styleId="419EE5BC902F4229ADCC525D88D7FEFB">
    <w:name w:val="419EE5BC902F4229ADCC525D88D7FEFB"/>
  </w:style>
  <w:style w:type="paragraph" w:customStyle="1" w:styleId="FE8D4B7463E64E318EF0A437E397CDD7">
    <w:name w:val="FE8D4B7463E64E318EF0A437E397CDD7"/>
  </w:style>
  <w:style w:type="paragraph" w:customStyle="1" w:styleId="763613751F4346DEA30E0FD2B347006F">
    <w:name w:val="763613751F4346DEA30E0FD2B347006F"/>
  </w:style>
  <w:style w:type="paragraph" w:customStyle="1" w:styleId="272C5F6BC5A14FA4BA064FACE1E26E5F">
    <w:name w:val="272C5F6BC5A14FA4BA064FACE1E26E5F"/>
  </w:style>
  <w:style w:type="paragraph" w:customStyle="1" w:styleId="B1A971E79D094F15B12D62EB212EF60D">
    <w:name w:val="B1A971E79D094F15B12D62EB212EF60D"/>
  </w:style>
  <w:style w:type="paragraph" w:customStyle="1" w:styleId="A4889B8D3961456EA91414F38C940930">
    <w:name w:val="A4889B8D3961456EA91414F38C940930"/>
  </w:style>
  <w:style w:type="paragraph" w:customStyle="1" w:styleId="92084BEFE3A54126B038924265EE041E">
    <w:name w:val="92084BEFE3A54126B038924265EE041E"/>
  </w:style>
  <w:style w:type="paragraph" w:customStyle="1" w:styleId="8A4BFF530157441EA6FB8528EE92D520">
    <w:name w:val="8A4BFF530157441EA6FB8528EE92D520"/>
  </w:style>
  <w:style w:type="paragraph" w:customStyle="1" w:styleId="A6E913E5CE97452DB846E1C60053EEEE">
    <w:name w:val="A6E913E5CE97452DB846E1C60053EEEE"/>
  </w:style>
  <w:style w:type="paragraph" w:customStyle="1" w:styleId="093D2E2003204EC68021807E183604CA">
    <w:name w:val="093D2E2003204EC68021807E183604CA"/>
  </w:style>
  <w:style w:type="paragraph" w:customStyle="1" w:styleId="BEC929197CEB499098B6F6C14431BE33">
    <w:name w:val="BEC929197CEB499098B6F6C14431BE33"/>
  </w:style>
  <w:style w:type="paragraph" w:customStyle="1" w:styleId="674BB0E0003443C0A9EF6A9D76E5B2CF">
    <w:name w:val="674BB0E0003443C0A9EF6A9D76E5B2CF"/>
  </w:style>
  <w:style w:type="paragraph" w:customStyle="1" w:styleId="260B2B0B8B2E41EC80945A2E8DC31013">
    <w:name w:val="260B2B0B8B2E41EC80945A2E8DC31013"/>
  </w:style>
  <w:style w:type="paragraph" w:customStyle="1" w:styleId="FF819152BB2E4A679FF40B4B9AA7B361">
    <w:name w:val="FF819152BB2E4A679FF40B4B9AA7B361"/>
  </w:style>
  <w:style w:type="paragraph" w:customStyle="1" w:styleId="4C8A44EEDF264C368184DE69784B9023">
    <w:name w:val="4C8A44EEDF264C368184DE69784B9023"/>
  </w:style>
  <w:style w:type="paragraph" w:customStyle="1" w:styleId="0E45CF1AD92D49E188A5991B19D6E567">
    <w:name w:val="0E45CF1AD92D49E188A5991B19D6E567"/>
  </w:style>
  <w:style w:type="paragraph" w:customStyle="1" w:styleId="ECB89EA4729849EBA49C1F0161FD3D8F">
    <w:name w:val="ECB89EA4729849EBA49C1F0161FD3D8F"/>
  </w:style>
  <w:style w:type="paragraph" w:customStyle="1" w:styleId="A6135AE817224CB2910066BEC3F8596F">
    <w:name w:val="A6135AE817224CB2910066BEC3F8596F"/>
  </w:style>
  <w:style w:type="paragraph" w:customStyle="1" w:styleId="3E551C57565A41368F18C36427E7BFFB">
    <w:name w:val="3E551C57565A41368F18C36427E7BFFB"/>
  </w:style>
  <w:style w:type="paragraph" w:customStyle="1" w:styleId="DAF4CB9692CA4A71B5717FCE80EFD39D">
    <w:name w:val="DAF4CB9692CA4A71B5717FCE80EFD39D"/>
  </w:style>
  <w:style w:type="paragraph" w:customStyle="1" w:styleId="C9E6B06559C54AF5B8334C4369978832">
    <w:name w:val="C9E6B06559C54AF5B8334C4369978832"/>
  </w:style>
  <w:style w:type="paragraph" w:customStyle="1" w:styleId="75E5C7E47DC940279629B584F4ED4F8C">
    <w:name w:val="75E5C7E47DC940279629B584F4ED4F8C"/>
  </w:style>
  <w:style w:type="paragraph" w:customStyle="1" w:styleId="24BA703A781749E695A7E63B45DBF0A2">
    <w:name w:val="24BA703A781749E695A7E63B45DBF0A2"/>
  </w:style>
  <w:style w:type="paragraph" w:customStyle="1" w:styleId="2C16BD601A7C47CB9F495EC02C082EEC">
    <w:name w:val="2C16BD601A7C47CB9F495EC02C082EEC"/>
  </w:style>
  <w:style w:type="paragraph" w:customStyle="1" w:styleId="11FC0E70FE2D44D58EAB31D7B6D45644">
    <w:name w:val="11FC0E70FE2D44D58EAB31D7B6D45644"/>
  </w:style>
  <w:style w:type="paragraph" w:customStyle="1" w:styleId="FC994EE39E3B473592D864FB7F08695E">
    <w:name w:val="FC994EE39E3B473592D864FB7F08695E"/>
  </w:style>
  <w:style w:type="paragraph" w:customStyle="1" w:styleId="EAD2C80BEFDD49D0ABFEDF5347641601">
    <w:name w:val="EAD2C80BEFDD49D0ABFEDF5347641601"/>
  </w:style>
  <w:style w:type="paragraph" w:customStyle="1" w:styleId="728BB78CA0AF4AA49DED8041140F58F3">
    <w:name w:val="728BB78CA0AF4AA49DED8041140F58F3"/>
  </w:style>
  <w:style w:type="paragraph" w:customStyle="1" w:styleId="CA9EF6B1AD27400F9AB2E19C8989893E">
    <w:name w:val="CA9EF6B1AD27400F9AB2E19C8989893E"/>
  </w:style>
  <w:style w:type="paragraph" w:customStyle="1" w:styleId="31FA7F52724B472DBE3694232EF80C05">
    <w:name w:val="31FA7F52724B472DBE3694232EF80C05"/>
  </w:style>
  <w:style w:type="paragraph" w:customStyle="1" w:styleId="5432C2B550664C60A093D215846F3332">
    <w:name w:val="5432C2B550664C60A093D215846F3332"/>
  </w:style>
  <w:style w:type="paragraph" w:customStyle="1" w:styleId="D700E9F783D3495291112A4474862BE1">
    <w:name w:val="D700E9F783D3495291112A4474862BE1"/>
  </w:style>
  <w:style w:type="paragraph" w:customStyle="1" w:styleId="23EE9C0DBC774886B063AB1D9319E264">
    <w:name w:val="23EE9C0DBC774886B063AB1D9319E264"/>
  </w:style>
  <w:style w:type="paragraph" w:customStyle="1" w:styleId="B0475AB3CD004683A80217E1CB9FFE65">
    <w:name w:val="B0475AB3CD004683A80217E1CB9FFE65"/>
  </w:style>
  <w:style w:type="paragraph" w:customStyle="1" w:styleId="5E95D3BDE0244CD89F16B2DDA967CFDE">
    <w:name w:val="5E95D3BDE0244CD89F16B2DDA967CFDE"/>
  </w:style>
  <w:style w:type="paragraph" w:customStyle="1" w:styleId="3DC2B0E67E7C4D3394508A47C47610D7">
    <w:name w:val="3DC2B0E67E7C4D3394508A47C47610D7"/>
  </w:style>
  <w:style w:type="paragraph" w:customStyle="1" w:styleId="562880BCA39D42F791CAC59156FA9CC9">
    <w:name w:val="562880BCA39D42F791CAC59156FA9CC9"/>
  </w:style>
  <w:style w:type="paragraph" w:customStyle="1" w:styleId="562B026493A04FC6818C478812847B73">
    <w:name w:val="562B026493A04FC6818C478812847B73"/>
  </w:style>
  <w:style w:type="paragraph" w:customStyle="1" w:styleId="080D4265EE044E10845DCC28D34BAC5B">
    <w:name w:val="080D4265EE044E10845DCC28D34BAC5B"/>
  </w:style>
  <w:style w:type="paragraph" w:customStyle="1" w:styleId="EBE7CF50A25B4AD38C00A8649423AAC2">
    <w:name w:val="EBE7CF50A25B4AD38C00A8649423AAC2"/>
  </w:style>
  <w:style w:type="paragraph" w:customStyle="1" w:styleId="B380C46C81054129A7A42173882EB1B7">
    <w:name w:val="B380C46C81054129A7A42173882EB1B7"/>
  </w:style>
  <w:style w:type="paragraph" w:customStyle="1" w:styleId="DA616B73D1164A37B6E0F05FAF7923AE">
    <w:name w:val="DA616B73D1164A37B6E0F05FAF7923AE"/>
  </w:style>
  <w:style w:type="paragraph" w:customStyle="1" w:styleId="98B8479C1E114D39BC2AD83F78D08A4F">
    <w:name w:val="98B8479C1E114D39BC2AD83F78D08A4F"/>
  </w:style>
  <w:style w:type="paragraph" w:customStyle="1" w:styleId="C9A1AD210508469DB5C6A8021BCB2CE3">
    <w:name w:val="C9A1AD210508469DB5C6A8021BCB2CE3"/>
  </w:style>
  <w:style w:type="paragraph" w:customStyle="1" w:styleId="E622E663B9F64EB5A44587A6C704DA7C">
    <w:name w:val="E622E663B9F64EB5A44587A6C704DA7C"/>
  </w:style>
  <w:style w:type="paragraph" w:customStyle="1" w:styleId="D30D3248EF024813ABC6A89642906D42">
    <w:name w:val="D30D3248EF024813ABC6A89642906D42"/>
  </w:style>
  <w:style w:type="paragraph" w:customStyle="1" w:styleId="BAF6294BCEAB48D08203E343C04FB9A9">
    <w:name w:val="BAF6294BCEAB48D08203E343C04FB9A9"/>
  </w:style>
  <w:style w:type="paragraph" w:customStyle="1" w:styleId="F076C717558744D5BA33D0C1BA427282">
    <w:name w:val="F076C717558744D5BA33D0C1BA427282"/>
  </w:style>
  <w:style w:type="paragraph" w:customStyle="1" w:styleId="F511DB197A024B9B80B1193577A82A06">
    <w:name w:val="F511DB197A024B9B80B1193577A82A06"/>
  </w:style>
  <w:style w:type="paragraph" w:customStyle="1" w:styleId="1D606B94FC4E47E194B2FB83679C3668">
    <w:name w:val="1D606B94FC4E47E194B2FB83679C3668"/>
  </w:style>
  <w:style w:type="paragraph" w:customStyle="1" w:styleId="BA7232C67E154A68865060A62251FE57">
    <w:name w:val="BA7232C67E154A68865060A62251FE57"/>
    <w:rsid w:val="00796D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vo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{EEFB4B64-CBD8-47A7-925C-B30ABCD4646B}tf16392525_win32</Template>
  <TotalTime>0</TotalTime>
  <Pages>1</Pages>
  <Words>79</Words>
  <Characters>502</Characters>
  <Application>Microsoft Office Word</Application>
  <DocSecurity>0</DocSecurity>
  <Lines>4</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Siesing</dc:creator>
  <cp:keywords/>
  <dc:description/>
  <cp:lastModifiedBy>Steffen Siesing</cp:lastModifiedBy>
  <cp:revision>2</cp:revision>
  <dcterms:created xsi:type="dcterms:W3CDTF">2023-01-25T07:53:00Z</dcterms:created>
  <dcterms:modified xsi:type="dcterms:W3CDTF">2023-01-25T07:53:00Z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